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05629" w14:textId="77777777" w:rsidR="00875FE3" w:rsidRPr="00AE12FE" w:rsidRDefault="00E54778" w:rsidP="009410F9">
      <w:pPr>
        <w:pStyle w:val="Titolo"/>
        <w:jc w:val="center"/>
        <w:rPr>
          <w:rFonts w:ascii="Trebuchet MS" w:hAnsi="Trebuchet MS"/>
          <w:noProof/>
          <w:color w:val="FFC000"/>
          <w:sz w:val="48"/>
          <w:lang w:val="it-IT"/>
        </w:rPr>
      </w:pPr>
      <w:r w:rsidRPr="00AE12FE">
        <w:rPr>
          <w:rFonts w:ascii="Trebuchet MS" w:hAnsi="Trebuchet MS"/>
          <w:noProof/>
          <w:color w:val="FFC000"/>
          <w:sz w:val="48"/>
          <w:lang w:val="it-IT"/>
        </w:rPr>
        <w:t>Diocesi di Montepulciano – Chiusi – Pienza</w:t>
      </w:r>
    </w:p>
    <w:p w14:paraId="3F163D09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53304973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7E7EB00B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5D348C15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43EEE5A9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3EED4AAD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3056B739" w14:textId="77777777" w:rsidR="00E54778" w:rsidRDefault="00E54778" w:rsidP="009410F9">
      <w:pPr>
        <w:spacing w:after="0" w:line="240" w:lineRule="auto"/>
        <w:rPr>
          <w:lang w:val="it-IT"/>
        </w:rPr>
      </w:pPr>
    </w:p>
    <w:p w14:paraId="09BFE086" w14:textId="77777777" w:rsidR="00E54778" w:rsidRPr="00E54778" w:rsidRDefault="00E54778" w:rsidP="009410F9">
      <w:pPr>
        <w:spacing w:after="0" w:line="240" w:lineRule="auto"/>
        <w:rPr>
          <w:lang w:val="it-IT"/>
        </w:rPr>
      </w:pPr>
    </w:p>
    <w:p w14:paraId="21152DDA" w14:textId="5100BE14" w:rsidR="00875FE3" w:rsidRPr="00AE12FE" w:rsidRDefault="00E54778" w:rsidP="009410F9">
      <w:pPr>
        <w:pStyle w:val="Titolo1"/>
        <w:spacing w:before="0" w:after="0"/>
        <w:rPr>
          <w:noProof/>
          <w:color w:val="486113" w:themeColor="accent1" w:themeShade="80"/>
          <w:sz w:val="96"/>
          <w:lang w:val="it-IT"/>
        </w:rPr>
      </w:pPr>
      <w:r w:rsidRPr="00AE12FE">
        <w:rPr>
          <w:rFonts w:ascii="Trebuchet MS" w:hAnsi="Trebuchet MS"/>
          <w:noProof/>
          <w:color w:val="486113" w:themeColor="accent1" w:themeShade="80"/>
          <w:sz w:val="96"/>
          <w:lang w:val="it-IT"/>
        </w:rPr>
        <w:t xml:space="preserve">Bollettino </w:t>
      </w:r>
      <w:r w:rsidR="00AE12FE" w:rsidRPr="00AE12FE">
        <w:rPr>
          <w:rFonts w:ascii="Trebuchet MS" w:hAnsi="Trebuchet MS"/>
          <w:noProof/>
          <w:color w:val="486113" w:themeColor="accent1" w:themeShade="80"/>
          <w:sz w:val="96"/>
          <w:lang w:val="it-IT"/>
        </w:rPr>
        <w:t xml:space="preserve">Diocesano </w:t>
      </w:r>
      <w:r w:rsidR="006D74E0">
        <w:rPr>
          <w:rFonts w:ascii="Trebuchet MS" w:hAnsi="Trebuchet MS"/>
          <w:noProof/>
          <w:color w:val="486113" w:themeColor="accent1" w:themeShade="80"/>
          <w:sz w:val="96"/>
          <w:lang w:val="it-IT"/>
        </w:rPr>
        <w:t>201</w:t>
      </w:r>
      <w:r w:rsidR="00430820">
        <w:rPr>
          <w:rFonts w:ascii="Trebuchet MS" w:hAnsi="Trebuchet MS"/>
          <w:noProof/>
          <w:color w:val="486113" w:themeColor="accent1" w:themeShade="80"/>
          <w:sz w:val="96"/>
          <w:lang w:val="it-IT"/>
        </w:rPr>
        <w:t>9</w:t>
      </w:r>
      <w:r w:rsidR="00F64C64">
        <w:rPr>
          <w:rFonts w:ascii="Trebuchet MS" w:hAnsi="Trebuchet MS"/>
          <w:noProof/>
          <w:color w:val="486113" w:themeColor="accent1" w:themeShade="80"/>
          <w:sz w:val="96"/>
          <w:lang w:val="it-IT"/>
        </w:rPr>
        <w:t>-20</w:t>
      </w:r>
    </w:p>
    <w:p w14:paraId="448CCE60" w14:textId="77777777" w:rsidR="00875FE3" w:rsidRDefault="00875FE3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68D60BF8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69613CA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6821F65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8FB5EFF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5E785FD6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4B0170AE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114C982F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4276F5CD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68C09230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3EB517AD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445A1254" w14:textId="77777777" w:rsidR="00E54778" w:rsidRDefault="00E54778" w:rsidP="009410F9">
      <w:pPr>
        <w:spacing w:after="0" w:line="240" w:lineRule="auto"/>
        <w:jc w:val="center"/>
        <w:rPr>
          <w:rFonts w:ascii="Trebuchet MS" w:hAnsi="Trebuchet MS"/>
          <w:noProof/>
          <w:lang w:val="it-IT"/>
        </w:rPr>
      </w:pPr>
      <w:r>
        <w:rPr>
          <w:rFonts w:ascii="Trebuchet MS" w:hAnsi="Trebuchet MS"/>
          <w:noProof/>
          <w:lang w:val="it-IT" w:eastAsia="it-IT"/>
        </w:rPr>
        <w:drawing>
          <wp:inline distT="0" distB="0" distL="0" distR="0" wp14:anchorId="4EF6F740" wp14:editId="73783C1F">
            <wp:extent cx="3324225" cy="133075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496" cy="133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DE91F" w14:textId="77777777" w:rsidR="00E54778" w:rsidRDefault="0017441E" w:rsidP="009410F9">
      <w:pPr>
        <w:spacing w:after="0" w:line="240" w:lineRule="auto"/>
        <w:rPr>
          <w:rFonts w:ascii="Trebuchet MS" w:hAnsi="Trebuchet MS"/>
          <w:noProof/>
          <w:lang w:val="it-IT"/>
        </w:rPr>
      </w:pPr>
      <w:r>
        <w:rPr>
          <w:rFonts w:ascii="Trebuchet MS" w:hAnsi="Trebuchet MS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81B71" wp14:editId="00019772">
                <wp:simplePos x="0" y="0"/>
                <wp:positionH relativeFrom="column">
                  <wp:posOffset>2838450</wp:posOffset>
                </wp:positionH>
                <wp:positionV relativeFrom="paragraph">
                  <wp:posOffset>731520</wp:posOffset>
                </wp:positionV>
                <wp:extent cx="285750" cy="200025"/>
                <wp:effectExtent l="0" t="0" r="19050" b="28575"/>
                <wp:wrapNone/>
                <wp:docPr id="14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0DE41" id="Ovale 14" o:spid="_x0000_s1026" style="position:absolute;margin-left:223.5pt;margin-top:57.6pt;width:22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" fillcolor="white [3212]" strokecolor="white [3212]" strokeweight="1.5pt">
                <v:stroke endcap="round"/>
              </v:oval>
            </w:pict>
          </mc:Fallback>
        </mc:AlternateContent>
      </w:r>
    </w:p>
    <w:p w14:paraId="4F65247A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6352A78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0AB28BD" w14:textId="0C573884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091FD23C" w14:textId="24D0F6B4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F9525FD" w14:textId="17DF4982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6C13B799" w14:textId="4B774B56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3A920BAB" w14:textId="0FD66867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2F70039F" w14:textId="7747BA2F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15BE8B99" w14:textId="77777777" w:rsidR="00985F4E" w:rsidRDefault="00985F4E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7146D145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44D73296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6DEF5AD5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12B708D5" w14:textId="77777777" w:rsidR="00E54778" w:rsidRDefault="00E54778" w:rsidP="009410F9">
      <w:pPr>
        <w:spacing w:after="0" w:line="240" w:lineRule="auto"/>
        <w:rPr>
          <w:rFonts w:ascii="Trebuchet MS" w:hAnsi="Trebuchet MS"/>
          <w:noProof/>
          <w:lang w:val="it-IT"/>
        </w:rPr>
      </w:pPr>
    </w:p>
    <w:p w14:paraId="1269C849" w14:textId="77777777" w:rsidR="00815423" w:rsidRDefault="00815423" w:rsidP="009410F9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6487633C" w14:textId="77777777" w:rsidR="008E31D4" w:rsidRPr="0044289D" w:rsidRDefault="008E31D4" w:rsidP="008E31D4">
      <w:pPr>
        <w:pBdr>
          <w:bottom w:val="single" w:sz="4" w:space="1" w:color="auto"/>
        </w:pBdr>
        <w:spacing w:after="0" w:line="240" w:lineRule="auto"/>
        <w:ind w:right="2130"/>
        <w:rPr>
          <w:rFonts w:ascii="Berlin Sans FB" w:hAnsi="Berlin Sans FB"/>
          <w:noProof/>
          <w:sz w:val="36"/>
          <w:lang w:val="it-IT"/>
        </w:rPr>
      </w:pPr>
      <w:r w:rsidRPr="0044289D">
        <w:rPr>
          <w:rFonts w:ascii="Berlin Sans FB" w:hAnsi="Berlin Sans FB"/>
          <w:noProof/>
          <w:sz w:val="36"/>
          <w:lang w:val="it-IT"/>
        </w:rPr>
        <w:t>Indice</w:t>
      </w:r>
    </w:p>
    <w:p w14:paraId="38F6E377" w14:textId="77777777" w:rsidR="008E31D4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</w:p>
    <w:p w14:paraId="728130EE" w14:textId="77777777" w:rsidR="008E31D4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</w:p>
    <w:p w14:paraId="613F1F75" w14:textId="77777777" w:rsidR="008E31D4" w:rsidRPr="0044289D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 xml:space="preserve">Decreti e Nomine </w:t>
      </w:r>
    </w:p>
    <w:p w14:paraId="4DA6B53A" w14:textId="77777777" w:rsidR="008E31D4" w:rsidRPr="0044289D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>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val="it-IT" w:eastAsia="it-IT"/>
        </w:rPr>
        <w:t>.....................</w:t>
      </w:r>
    </w:p>
    <w:p w14:paraId="0F83573A" w14:textId="77777777" w:rsidR="008E31D4" w:rsidRPr="0044289D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>Attività del Presbiterio</w:t>
      </w:r>
    </w:p>
    <w:p w14:paraId="3CB607CA" w14:textId="77777777" w:rsidR="008E31D4" w:rsidRPr="0044289D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>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val="it-IT" w:eastAsia="it-IT"/>
        </w:rPr>
        <w:t xml:space="preserve">............................... </w:t>
      </w:r>
    </w:p>
    <w:p w14:paraId="2E55A14F" w14:textId="77777777" w:rsidR="008E31D4" w:rsidRPr="0044289D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>Avvenimenti Diocesani</w:t>
      </w:r>
    </w:p>
    <w:p w14:paraId="261A0DC5" w14:textId="77777777" w:rsidR="008E31D4" w:rsidRPr="0044289D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 w:rsidRPr="0044289D">
        <w:rPr>
          <w:rFonts w:ascii="Arial" w:eastAsia="Times New Roman" w:hAnsi="Arial" w:cs="Arial"/>
          <w:sz w:val="25"/>
          <w:szCs w:val="25"/>
          <w:lang w:val="it-IT" w:eastAsia="it-IT"/>
        </w:rPr>
        <w:t>.....................................................................................................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val="it-IT" w:eastAsia="it-IT"/>
        </w:rPr>
        <w:t xml:space="preserve">   </w:t>
      </w:r>
    </w:p>
    <w:p w14:paraId="129D1953" w14:textId="77777777" w:rsidR="008E31D4" w:rsidRDefault="008E31D4" w:rsidP="008E31D4">
      <w:pPr>
        <w:spacing w:after="0" w:line="240" w:lineRule="auto"/>
        <w:rPr>
          <w:rFonts w:ascii="Arial" w:eastAsia="Times New Roman" w:hAnsi="Arial" w:cs="Arial"/>
          <w:sz w:val="25"/>
          <w:szCs w:val="25"/>
          <w:lang w:val="it-IT" w:eastAsia="it-IT"/>
        </w:rPr>
      </w:pPr>
      <w:r>
        <w:rPr>
          <w:rFonts w:ascii="Arial" w:eastAsia="Times New Roman" w:hAnsi="Arial" w:cs="Arial"/>
          <w:sz w:val="25"/>
          <w:szCs w:val="25"/>
          <w:lang w:val="it-IT" w:eastAsia="it-IT"/>
        </w:rPr>
        <w:t xml:space="preserve">Rendicontazione </w:t>
      </w:r>
    </w:p>
    <w:p w14:paraId="7176A56E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B2D1868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49D213F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0B47F59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4B36D5F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DDDAE71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5053F96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44E08FA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A0096FE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867186E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EEFCE11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D28B9A8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78AE18A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463ACB1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7F5FB44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D0B9F91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A1A4C6C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5F496BDE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FFAD36D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BCDCD63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29178A8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A8452CB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63D0287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C499FB8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EB808BB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6773B9F2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9F3C2ED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052EB4F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9DE9DCD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93AB810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0BD78B7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1AA9F44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6087D685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11CC089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DCA76BB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2D5D3B9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E485E13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F354878" w14:textId="00281F60" w:rsidR="00815423" w:rsidRPr="004A6FDB" w:rsidRDefault="0081542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 w:rsidRPr="004A6FDB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>PROVVEDIMENTI, NOMINE</w:t>
      </w:r>
    </w:p>
    <w:p w14:paraId="3A2A2D63" w14:textId="77777777" w:rsidR="00815423" w:rsidRPr="004A6FDB" w:rsidRDefault="00815423" w:rsidP="009410F9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 w:rsidRPr="004A6FDB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 xml:space="preserve">ED ATTI DEL VESCOVO E </w:t>
      </w:r>
    </w:p>
    <w:p w14:paraId="7F1C0A4D" w14:textId="77777777" w:rsidR="00815423" w:rsidRPr="004A6FDB" w:rsidRDefault="00815423" w:rsidP="009410F9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 w:rsidRPr="004A6FDB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>DELLA CURIA VESCOVILE</w:t>
      </w:r>
    </w:p>
    <w:p w14:paraId="71C415EB" w14:textId="5D327FE9" w:rsidR="00815423" w:rsidRPr="004A6FDB" w:rsidRDefault="00815423" w:rsidP="009410F9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 w:rsidRPr="004A6FDB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 xml:space="preserve">NOMINE E PROVVEDIMENTI ANNO </w:t>
      </w:r>
      <w:r w:rsidR="00430820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>2019</w:t>
      </w:r>
      <w:r w:rsidR="00FC2A91"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t>-2020</w:t>
      </w:r>
    </w:p>
    <w:p w14:paraId="0A89D295" w14:textId="77777777" w:rsidR="00815423" w:rsidRDefault="00815423" w:rsidP="009410F9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</w:p>
    <w:p w14:paraId="64605B7E" w14:textId="1A0145BA" w:rsidR="00815423" w:rsidRDefault="00F64C64" w:rsidP="009410F9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  <w:br/>
      </w:r>
    </w:p>
    <w:p w14:paraId="2D49FBE1" w14:textId="0A50A2D6" w:rsidR="00E35831" w:rsidRDefault="00E35831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528392C7" w14:textId="4C0A2837" w:rsidR="00E35831" w:rsidRPr="00985F4E" w:rsidRDefault="00E35831" w:rsidP="009410F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 xml:space="preserve">1 GIUGNO 2019 </w:t>
      </w:r>
    </w:p>
    <w:p w14:paraId="1CE10290" w14:textId="23160FE7" w:rsidR="00B90A47" w:rsidRDefault="00B90A47" w:rsidP="00B90A47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Snivarapu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Rayapu Reddy, è nominato Parroco dei Santi Vito e Modesto in </w:t>
      </w:r>
      <w:r w:rsidR="00FC2A9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Pienza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a decorrere da data odierna.</w:t>
      </w:r>
    </w:p>
    <w:p w14:paraId="5A6145FD" w14:textId="60C6EA8D" w:rsidR="00FC2A91" w:rsidRDefault="00FC2A91" w:rsidP="00B90A47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724DB5CE" w14:textId="095E1181" w:rsidR="00FC2A91" w:rsidRDefault="00FC2A91" w:rsidP="00FC2A91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Snivarapu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Rayapu Reddy, è nominato Parroco di San Giovanni Battista in San Giovanni d’Asso a decorrere da data odierna.</w:t>
      </w:r>
    </w:p>
    <w:p w14:paraId="78D2412D" w14:textId="351B47D8" w:rsidR="00FC2A91" w:rsidRDefault="00FC2A91" w:rsidP="00FC2A91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7FC2BE55" w14:textId="3FF5F7C2" w:rsidR="00FC2A91" w:rsidRDefault="00FC2A91" w:rsidP="00FC2A91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Snivarapu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Rayapu Reddy, è nominato Parroco della SS. Annunziata in Montisi a decorrere da data odierna.</w:t>
      </w:r>
    </w:p>
    <w:p w14:paraId="72A003E8" w14:textId="5A2E92B6" w:rsidR="00FC2A91" w:rsidRDefault="00FC2A91" w:rsidP="00FC2A91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0AC7F88B" w14:textId="7F133725" w:rsidR="00FC2A91" w:rsidRDefault="00FC2A91" w:rsidP="00FC2A91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Snivarapu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Rayapu Reddy, è nominato Parroco di San Lorenzo in Monterongriffoli a decorrere da data odierna.</w:t>
      </w:r>
    </w:p>
    <w:p w14:paraId="47BF23A9" w14:textId="77777777" w:rsidR="00FC2A91" w:rsidRDefault="00FC2A91" w:rsidP="00FC2A91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28FAE363" w14:textId="368CAEB2" w:rsidR="00B90A47" w:rsidRDefault="00B90A47" w:rsidP="00B90A47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Malacarne Andrea, è nominato Parroco dei Santi Costanzo e Martino e di Nostra Signora del Rosario in Torrita di Siena a decorrere da data odierna.</w:t>
      </w:r>
    </w:p>
    <w:p w14:paraId="52CD69C2" w14:textId="77777777" w:rsidR="00B90A47" w:rsidRDefault="00B90A47" w:rsidP="00B90A47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1E48DB4D" w14:textId="176A19E8" w:rsidR="00B90A47" w:rsidRDefault="00B90A47" w:rsidP="00B90A47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Malacarne Andrea, è nominato Parroco di S. Leonardo in Montefollonico a decorrere da data odierna.</w:t>
      </w:r>
    </w:p>
    <w:p w14:paraId="3CB5934F" w14:textId="77777777" w:rsidR="00B90A47" w:rsidRDefault="00B90A47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7F8A9212" w14:textId="5C708D6E" w:rsidR="00E35831" w:rsidRDefault="00E35831" w:rsidP="00E35831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Malpelo Mons. Roberto, è nominato Vicario Parrocchiale della Parrocchia di “SS. Nome di Maria” in Querce al Pino, frazione del Comune di Chiusi, a decorrere da data odierna.</w:t>
      </w:r>
    </w:p>
    <w:p w14:paraId="6A3484EC" w14:textId="7BDC3097" w:rsidR="00E35831" w:rsidRDefault="00E35831" w:rsidP="00E35831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49410F69" w14:textId="0A5C4ADF" w:rsidR="00E35831" w:rsidRDefault="00E35831" w:rsidP="00E35831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3 LUGLIO 2019</w:t>
      </w:r>
      <w:r w:rsidRPr="00985F4E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La Rev. Forti Monica, (Suor Maria Diletta dello Spirito Santo) è nominata Abbadessa e legale rappresentante dell’Ente “Maria Tempio dello Spirito Santo” </w:t>
      </w:r>
    </w:p>
    <w:p w14:paraId="224FDC84" w14:textId="2254E9E1" w:rsidR="000F3BCD" w:rsidRDefault="000F3BCD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2E9D0E91" w14:textId="3175E48D" w:rsidR="000F3BCD" w:rsidRPr="00985F4E" w:rsidRDefault="000F3BCD" w:rsidP="009410F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15 AGOSTO</w:t>
      </w:r>
    </w:p>
    <w:p w14:paraId="12CDCBD8" w14:textId="3D9CF94B" w:rsidR="000F3BCD" w:rsidRDefault="000F3BCD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Santori Elia Mario è nominato Parroco di Sant’Egidio in Gracciano</w:t>
      </w:r>
    </w:p>
    <w:p w14:paraId="161AC977" w14:textId="77777777" w:rsidR="000F3BCD" w:rsidRDefault="000F3BCD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567628A7" w14:textId="00D860FB" w:rsidR="000F3BCD" w:rsidRPr="00985F4E" w:rsidRDefault="000F3BCD" w:rsidP="009410F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11 OTTOBRE 2019</w:t>
      </w:r>
    </w:p>
    <w:p w14:paraId="313000DC" w14:textId="6D6378DC" w:rsidR="000F3BCD" w:rsidRPr="00985F4E" w:rsidRDefault="000F3BCD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Barbieri Piero è nominato Correttore dei Siena Soccorso Onlus</w:t>
      </w:r>
    </w:p>
    <w:p w14:paraId="754E10C5" w14:textId="4A1479CD" w:rsidR="009410F9" w:rsidRDefault="009410F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0E919939" w14:textId="5148A53B" w:rsidR="000F3BCD" w:rsidRPr="00985F4E" w:rsidRDefault="000F3BCD" w:rsidP="009410F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 xml:space="preserve">3 SETTEMBRE 2020 </w:t>
      </w:r>
    </w:p>
    <w:p w14:paraId="6AF798FB" w14:textId="517F7E6A" w:rsidR="000F3BCD" w:rsidRPr="00985F4E" w:rsidRDefault="000F3BCD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Wangahemuka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Mathyiemuti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Nzuva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r w:rsidR="00E35831"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viene incardinato nella Diocesi di Montepulciano-Chiusi-Pienza con i relativi doveri e diritti</w:t>
      </w:r>
    </w:p>
    <w:p w14:paraId="23218E90" w14:textId="5966ECEC" w:rsidR="00E35831" w:rsidRDefault="00E35831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5C9C05EE" w14:textId="5E0C060D" w:rsidR="00E35831" w:rsidRDefault="00E35831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lastRenderedPageBreak/>
        <w:t xml:space="preserve">6 SETTEMBRE 2019 </w:t>
      </w:r>
      <w:r w:rsidRPr="00985F4E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Al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Sobczyk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Pius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Dawid</w:t>
      </w:r>
      <w:r w:rsid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, ofm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viene conferita la licenza di preferire esorcismi sugli ossessi dal 07/10/2019 al 06/10/2021</w:t>
      </w:r>
    </w:p>
    <w:p w14:paraId="372B13B3" w14:textId="77777777" w:rsidR="000F3BCD" w:rsidRDefault="000F3BCD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58896652" w14:textId="5575234B" w:rsidR="009410F9" w:rsidRPr="009410F9" w:rsidRDefault="009410F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</w:t>
      </w:r>
      <w:r w:rsidRPr="009410F9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 xml:space="preserve"> NOVEMBRE 2019</w:t>
      </w:r>
      <w:r w:rsidRPr="009410F9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Con Decreto in data odierna il Vescovo costituisce membri del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Collegio dei Consultori</w:t>
      </w: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per il </w:t>
      </w:r>
      <w:r w:rsidR="00985F4E"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quinquennio</w:t>
      </w: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2019-2024</w:t>
      </w:r>
    </w:p>
    <w:p w14:paraId="2A27426A" w14:textId="68DE74EB" w:rsidR="009410F9" w:rsidRDefault="009410F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Rossi Mons. Icilio</w:t>
      </w:r>
    </w:p>
    <w:p w14:paraId="393849E4" w14:textId="5545BAB9" w:rsidR="009410F9" w:rsidRPr="009410F9" w:rsidRDefault="009410F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Canestri don Antonio</w:t>
      </w:r>
    </w:p>
    <w:p w14:paraId="3F2BA231" w14:textId="157E4D94" w:rsidR="009410F9" w:rsidRPr="009410F9" w:rsidRDefault="009410F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Mariani don Azelio</w:t>
      </w:r>
    </w:p>
    <w:p w14:paraId="07FA08CC" w14:textId="22E6860B" w:rsidR="009410F9" w:rsidRDefault="009410F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Malacarne don Andrea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br/>
        <w:t>Nardi don Silvano</w:t>
      </w:r>
    </w:p>
    <w:p w14:paraId="00B11869" w14:textId="25022167" w:rsidR="009E15CB" w:rsidRDefault="009E15CB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6592C24A" w14:textId="35E4C0DB" w:rsidR="009E15CB" w:rsidRDefault="009E15CB" w:rsidP="009E15CB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</w:t>
      </w:r>
      <w:r w:rsidRPr="009410F9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 xml:space="preserve"> NOVEMBRE 2019</w:t>
      </w:r>
      <w:r w:rsidRPr="009410F9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Con Decreto in data odierna il Vescovo costituisce membri del </w:t>
      </w:r>
      <w:r w:rsidR="000614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Consiglio presbiterale diocesano </w:t>
      </w: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per il </w:t>
      </w:r>
      <w:r w:rsidR="00985F4E"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quinquennio</w:t>
      </w: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2019-2024</w:t>
      </w:r>
    </w:p>
    <w:p w14:paraId="5BFCE9A5" w14:textId="002D08BE" w:rsidR="000614A7" w:rsidRDefault="000614A7" w:rsidP="009E15CB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it-IT" w:eastAsia="it-IT"/>
        </w:rPr>
        <w:t>Eletti dal clero:</w:t>
      </w:r>
      <w:r w:rsidRPr="00985F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it-IT" w:eastAsia="it-IT"/>
        </w:rPr>
        <w:br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Nutarelli don Antonio</w:t>
      </w:r>
    </w:p>
    <w:p w14:paraId="20882EB7" w14:textId="77777777" w:rsidR="000614A7" w:rsidRPr="009410F9" w:rsidRDefault="000614A7" w:rsidP="000614A7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Mariani don Azelio</w:t>
      </w:r>
    </w:p>
    <w:p w14:paraId="3174E55C" w14:textId="77777777" w:rsidR="000614A7" w:rsidRPr="009410F9" w:rsidRDefault="000614A7" w:rsidP="000614A7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Nardi don Silvano</w:t>
      </w:r>
    </w:p>
    <w:p w14:paraId="5AB518FE" w14:textId="79B7D458" w:rsidR="000614A7" w:rsidRDefault="000614A7" w:rsidP="009E15CB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Sodi don Manlio</w:t>
      </w:r>
    </w:p>
    <w:p w14:paraId="1C5A2676" w14:textId="3A654D95" w:rsidR="000614A7" w:rsidRPr="009410F9" w:rsidRDefault="000614A7" w:rsidP="009E15CB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Malacarne don Andrea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br/>
        <w:t xml:space="preserve">Cruz Palma don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Osman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Hiobany</w:t>
      </w:r>
      <w:proofErr w:type="spellEnd"/>
    </w:p>
    <w:p w14:paraId="430D2C2B" w14:textId="51C01F2A" w:rsidR="000614A7" w:rsidRDefault="000614A7" w:rsidP="009E15CB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5278634D" w14:textId="334E7252" w:rsidR="000614A7" w:rsidRDefault="000614A7" w:rsidP="009E15CB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it-IT" w:eastAsia="it-IT"/>
        </w:rPr>
        <w:t>Nominati dal Vescovo:</w:t>
      </w:r>
      <w:r w:rsidRPr="00985F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it-IT" w:eastAsia="it-IT"/>
        </w:rPr>
        <w:br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Porelli don Claudio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br/>
        <w:t>Zafarana don Domenico</w:t>
      </w:r>
    </w:p>
    <w:p w14:paraId="638478A5" w14:textId="341F7D59" w:rsidR="000614A7" w:rsidRDefault="000614A7" w:rsidP="009E15CB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Potomon</w:t>
      </w:r>
      <w:r w:rsid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y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o don Baldovino</w:t>
      </w:r>
    </w:p>
    <w:p w14:paraId="5DC4E62A" w14:textId="65BEB26C" w:rsidR="000614A7" w:rsidRDefault="000614A7" w:rsidP="009E15CB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5FCFB8EB" w14:textId="0F99C4A1" w:rsidR="000614A7" w:rsidRPr="00985F4E" w:rsidRDefault="000614A7" w:rsidP="009E15CB">
      <w:pPr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it-IT" w:eastAsia="it-IT"/>
        </w:rPr>
        <w:t>Membri di diritto:</w:t>
      </w:r>
    </w:p>
    <w:p w14:paraId="4A3474FD" w14:textId="149F6026" w:rsidR="009E15CB" w:rsidRDefault="009E15CB" w:rsidP="009E15CB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Rossi Mons. Icilio</w:t>
      </w:r>
      <w:r w:rsidR="000614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, Vicario Generale</w:t>
      </w:r>
    </w:p>
    <w:p w14:paraId="5978DB29" w14:textId="4BEC5D37" w:rsidR="009E15CB" w:rsidRDefault="009E15CB" w:rsidP="009E15CB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Canestri don Antonio</w:t>
      </w:r>
      <w:r w:rsidR="000614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, Rettore del Seminario</w:t>
      </w:r>
    </w:p>
    <w:p w14:paraId="45C0D967" w14:textId="126116C4" w:rsidR="00B93D65" w:rsidRDefault="00B93D65" w:rsidP="009E15CB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31B32895" w14:textId="0819C3D2" w:rsidR="00B93D65" w:rsidRPr="00985F4E" w:rsidRDefault="00B93D65" w:rsidP="009E15CB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 NOVEMBRE 2019</w:t>
      </w:r>
    </w:p>
    <w:p w14:paraId="6724E6BC" w14:textId="55CF2337" w:rsidR="00B93D65" w:rsidRPr="00985F4E" w:rsidRDefault="00B93D65" w:rsidP="00B93D65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Il Dott. Giambetti Andrea è nominato Direttore dell’Ufficio scolastico diocesano e responsabile della Pastorale scolastica. La durata dell’incarico è sino al 30 ottobre 2024, termine di scadenza degli altri Uffici di Curia.</w:t>
      </w:r>
    </w:p>
    <w:p w14:paraId="0686D5F1" w14:textId="7DCA33AC" w:rsidR="00B93D65" w:rsidRPr="00985F4E" w:rsidRDefault="00B93D65" w:rsidP="00B93D65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512D455E" w14:textId="0A722616" w:rsidR="00B93D65" w:rsidRPr="00985F4E" w:rsidRDefault="00B93D65" w:rsidP="00B93D65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Sig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, Faralli Giuliano è nominato Direttore dell’Organismo Pastorale Caritas Diocesana e il Rev.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Sanivarapu Pietro Rayapu Reddy Assistente ecclesiastico dell’Organismo Pastorale Caritas Diocesana. La durata dell’incarico è sino al 30 ottobre 2024, termine di scadenza degli altri Uffici di Curia</w:t>
      </w:r>
    </w:p>
    <w:p w14:paraId="582BDB7A" w14:textId="258FCE15" w:rsidR="00AF53BD" w:rsidRDefault="00AF53BD" w:rsidP="00B93D65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18E1D1A6" w14:textId="2559AEA6" w:rsidR="00AF53BD" w:rsidRPr="00985F4E" w:rsidRDefault="00AF53BD" w:rsidP="00B93D65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lastRenderedPageBreak/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Ilari Fabrizio è nominato Responsabile dell’Ufficio Liturgico diocesano e cerimoniere della Cattedrale. La durata dell’incarico è sino al 30 ottobre 2024, termine di scadenza degli altri Uffici di Curia.</w:t>
      </w:r>
    </w:p>
    <w:p w14:paraId="3C359819" w14:textId="6F18BCEA" w:rsidR="00B45719" w:rsidRPr="00985F4E" w:rsidRDefault="00B45719" w:rsidP="00B93D65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36D0E9F1" w14:textId="27B89D64" w:rsidR="00B45719" w:rsidRPr="00985F4E" w:rsidRDefault="00B45719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Potomonyo Baldovino è nominato Responsabile dell’Ufficio missionario diocesano. La durata dell’incarico è sino al 30 ottobre 2024, termine di scadenza degli altri Uffici di Curia.</w:t>
      </w:r>
    </w:p>
    <w:p w14:paraId="707ADBCB" w14:textId="344EEC1D" w:rsidR="00B45719" w:rsidRPr="00985F4E" w:rsidRDefault="00B45719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6F0DE70B" w14:textId="5ABAED53" w:rsidR="00B45719" w:rsidRPr="00985F4E" w:rsidRDefault="00B45719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Sodi Manlio è nominato Incaricato per la Pastorale sociale del lavoro. La durata dell’incarico è sino al 30 ottobre 2024, termine di scadenza degli altri Uffici di Curia.</w:t>
      </w:r>
    </w:p>
    <w:p w14:paraId="502F7F77" w14:textId="4939CACD" w:rsidR="00B45719" w:rsidRPr="00985F4E" w:rsidRDefault="00B45719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5111A79D" w14:textId="038C0E47" w:rsidR="00B45719" w:rsidRPr="00985F4E" w:rsidRDefault="00B45719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Sodi Manlio è nominato Incaricato per la Pastorale della cultura. La durata dell’incarico è sino al 30 ottobre 2024, termine di scadenza degli altri Uffici di Curia.</w:t>
      </w:r>
    </w:p>
    <w:p w14:paraId="2F0C59DD" w14:textId="07E0433D" w:rsidR="00FE4D8A" w:rsidRPr="00985F4E" w:rsidRDefault="00FE4D8A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4180275E" w14:textId="45B33EEA" w:rsidR="00FE4D8A" w:rsidRPr="00985F4E" w:rsidRDefault="00FE4D8A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r w:rsid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D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ott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Mignoni Giovanni 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è nominato Incaricato diocesano per la promozione del sostegno economico alla Chiesa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La durata dell’incarico è sino al 30 ottobre 2024, termine di scadenza degli altri Uffici di Curia</w:t>
      </w:r>
    </w:p>
    <w:p w14:paraId="72BA272F" w14:textId="6A7E22DE" w:rsidR="00B45719" w:rsidRPr="00985F4E" w:rsidRDefault="00B45719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71BB73EF" w14:textId="65794820" w:rsidR="00B45719" w:rsidRPr="00985F4E" w:rsidRDefault="00B45719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Mariani Azelio è nominato Responsabile degli archivi diocesani e il Dott. Mignoni Giovanni Vice – Responsabile degli archivi diocesani. La durata dell’incarico è sino al 30 ottobre 2024, termine di scadenza degli altri Uffici di Curia.</w:t>
      </w:r>
    </w:p>
    <w:p w14:paraId="78D0D6C1" w14:textId="7ECB8FDD" w:rsidR="005D63EF" w:rsidRPr="00985F4E" w:rsidRDefault="005D63EF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625B04E6" w14:textId="53C011A7" w:rsidR="005D63EF" w:rsidRPr="00985F4E" w:rsidRDefault="005D63EF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Mariani Azelio è nominato Coordinatore del settimanale diocesano “L’Araldo Poliziano”. La durata dell’incarico è sino al 30 ottobre 2024, termine di scadenza degli altri Uffici di Curia.</w:t>
      </w:r>
    </w:p>
    <w:p w14:paraId="41C7D2C8" w14:textId="29EE1142" w:rsidR="00B45719" w:rsidRPr="00985F4E" w:rsidRDefault="00B45719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3D20669D" w14:textId="29183A0B" w:rsidR="00B45719" w:rsidRPr="00985F4E" w:rsidRDefault="00B45719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Zafarana Domenico è nominato Responsabile per l’Ufficio Comunicazioni sociali e rappresentante di questa diocesi nella commissione regionale e presso la Conferenza Episcopale Italiana. La durata dell’incarico è sino al 30 ottobre 2024, termine di scadenza degli altri Uffici di Curia.</w:t>
      </w:r>
    </w:p>
    <w:p w14:paraId="217791C4" w14:textId="031FC78D" w:rsidR="00FE4D8A" w:rsidRPr="00985F4E" w:rsidRDefault="00FE4D8A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553657D5" w14:textId="20D47A25" w:rsidR="00FE4D8A" w:rsidRPr="00985F4E" w:rsidRDefault="00FE4D8A" w:rsidP="00FE4D8A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Il Sig. Giannini Paolo è nominato Responsabile del Servizio informatico diocesano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La durata dell’incarico è sino al 30 ottobre 2024, termine di scadenza degli altri Uffici di Curia.</w:t>
      </w:r>
    </w:p>
    <w:p w14:paraId="75371A4D" w14:textId="6E1921E6" w:rsidR="00FE4D8A" w:rsidRPr="00985F4E" w:rsidRDefault="00FE4D8A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125EA946" w14:textId="4EDB44F1" w:rsidR="00FE4D8A" w:rsidRPr="00985F4E" w:rsidRDefault="00FE4D8A" w:rsidP="00FE4D8A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Suhak Norbert Marcin, </w:t>
      </w:r>
      <w:proofErr w:type="gram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ofm 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Responsabile</w:t>
      </w:r>
      <w:proofErr w:type="gram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dell’Ufficio della Pastorale sanitaria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La durata dell’incarico è sino al 30 ottobre 2024, termine di scadenza degli altri Uffici di Curia.</w:t>
      </w:r>
    </w:p>
    <w:p w14:paraId="56D70B23" w14:textId="12D3256B" w:rsidR="00B45719" w:rsidRPr="00985F4E" w:rsidRDefault="00B45719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64CD4CB2" w14:textId="1AEE60C7" w:rsidR="009E5025" w:rsidRPr="00985F4E" w:rsidRDefault="009E5025" w:rsidP="009E5025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Slawinsky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Faustin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Grzegorz, ofm è nominato Delegato episcopale per la vita consacrata. La durata dell’incarico è sino al 30 ottobre 2024, termine di scadenza degli altri Uffici di Curia.</w:t>
      </w:r>
    </w:p>
    <w:p w14:paraId="46035FA0" w14:textId="0A7852D9" w:rsidR="00FE4D8A" w:rsidRPr="00985F4E" w:rsidRDefault="00FE4D8A" w:rsidP="009E5025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2D626A0F" w14:textId="3ADEC461" w:rsidR="00FE4D8A" w:rsidRPr="00985F4E" w:rsidRDefault="00FE4D8A" w:rsidP="00FE4D8A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Fryc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Jaroslaw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(Padre Crisostomo)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, ofm è nominato 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Responsabile dell’Ufficio familiare diocesano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La durata dell’incarico è sino al 30 ottobre 2024, termine di scadenza degli altri Uffici di Curia.</w:t>
      </w:r>
    </w:p>
    <w:p w14:paraId="0F209E33" w14:textId="7161BFA6" w:rsidR="00FE4D8A" w:rsidRPr="00985F4E" w:rsidRDefault="00FE4D8A" w:rsidP="00FE4D8A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46A59241" w14:textId="765300DB" w:rsidR="00FE4D8A" w:rsidRPr="00985F4E" w:rsidRDefault="00FE4D8A" w:rsidP="00FE4D8A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Fryc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Jaroslaw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(Padre Crisostomo), ofm è nominato 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Incaricato per la pastorali delle unioni non sacramentali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La durata dell’incarico è sino al 30 ottobre 2024, termine di scadenza degli altri Uffici di Curia.</w:t>
      </w:r>
    </w:p>
    <w:p w14:paraId="6954D069" w14:textId="75CC39E9" w:rsidR="00FE4D8A" w:rsidRPr="00985F4E" w:rsidRDefault="00FE4D8A" w:rsidP="00FE4D8A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635772A6" w14:textId="4FEB6420" w:rsidR="00FE4D8A" w:rsidRPr="00985F4E" w:rsidRDefault="00FE4D8A" w:rsidP="00FE4D8A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Cruz Palma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Osman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è nominato 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Referente </w:t>
      </w:r>
      <w:r w:rsidR="00727246"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per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la tutela dei minori per la diocesi di Montepulciano-Chiusi-Pienza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La durata dell’incarico è sino al 30 ottobre 2024, termine di scadenza degli altri Uffici di Curia.</w:t>
      </w:r>
    </w:p>
    <w:p w14:paraId="36D6A3D2" w14:textId="77777777" w:rsidR="00FE4D8A" w:rsidRPr="00985F4E" w:rsidRDefault="00FE4D8A" w:rsidP="00FE4D8A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068BAA6D" w14:textId="156BC893" w:rsidR="009E5025" w:rsidRPr="00985F4E" w:rsidRDefault="009E5025" w:rsidP="009E5025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La Rev. Suor Eliana Vieira De Oliveira è nominata Direttrice del Centro diocesano Vocazioni. La durata dell’incarico è sino al 30 ottobre 2024, termine di scadenza degli altri Uffici di Curia.</w:t>
      </w:r>
    </w:p>
    <w:p w14:paraId="62FA5B75" w14:textId="39939037" w:rsidR="005D63EF" w:rsidRPr="00985F4E" w:rsidRDefault="005D63EF" w:rsidP="009E5025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3E6F6102" w14:textId="2EC4B700" w:rsidR="005D63EF" w:rsidRPr="00985F4E" w:rsidRDefault="005D63EF" w:rsidP="005D63E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Dott. Cicaloni Francesco è nominato Responsabile del Servizio diocesano per la pastorale giovanile e 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Uppalapati Kishor Assistente Ecclesiastico del servizio diocesano per la pastorale giovanile. La durata dell’incarico è sino al 30 ottobre 2024, termine di scadenza degli altri Uffici di Curia.</w:t>
      </w:r>
    </w:p>
    <w:p w14:paraId="265911A8" w14:textId="420729C1" w:rsidR="009E5025" w:rsidRPr="00985F4E" w:rsidRDefault="009E5025" w:rsidP="009E5025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660712B9" w14:textId="00CD5840" w:rsidR="009E5025" w:rsidRPr="00985F4E" w:rsidRDefault="009E5025" w:rsidP="009E5025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La Consacrata OV Anghileri Francesca è nominata Segretaria del Servizio diocesano </w:t>
      </w:r>
      <w:r w:rsidR="005D63EF"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per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la pastorale giovanile. La durata dell’incarico è sino al 30 ottobre 2024, termine di scadenza degli altri Uffici di Curia.</w:t>
      </w:r>
    </w:p>
    <w:p w14:paraId="7795B81C" w14:textId="45C50248" w:rsidR="005D63EF" w:rsidRPr="00985F4E" w:rsidRDefault="005D63EF" w:rsidP="009E5025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4726817A" w14:textId="720FE0BC" w:rsidR="005D63EF" w:rsidRPr="00985F4E" w:rsidRDefault="005D63EF" w:rsidP="005D63E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Porelli Claudio è nominato Responsabile per il servizio diocesano per la catechesi. La durata dell’incarico è sino al 30 ottobre 2024, termine di scadenza degli altri Uffici di Curia.</w:t>
      </w:r>
    </w:p>
    <w:p w14:paraId="662D7D5D" w14:textId="7A2F365E" w:rsidR="005D63EF" w:rsidRPr="00985F4E" w:rsidRDefault="005D63EF" w:rsidP="005D63E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334C290D" w14:textId="4D77FEE5" w:rsidR="005D63EF" w:rsidRPr="00985F4E" w:rsidRDefault="005D63EF" w:rsidP="005D63E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Canestri Antonio è nominato Responsabile dei beni culturali e l’arte sacra e direttore dell’omonimo ufficio. La durata dell’incarico è sino al 30 ottobre 2024, termine di scadenza degli altri Uffici di Curia.</w:t>
      </w:r>
    </w:p>
    <w:p w14:paraId="0F7A809E" w14:textId="69A4F6AD" w:rsidR="00727246" w:rsidRPr="00985F4E" w:rsidRDefault="00727246" w:rsidP="005D63E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0378DAF0" w14:textId="2B610594" w:rsidR="00727246" w:rsidRPr="00985F4E" w:rsidRDefault="00727246" w:rsidP="00727246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Canestri Antonio è nominato 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Rettore del Seminario Vescovile di Pienza e il Sig. Romani Federico Economo e Legale Rappresentante del Seminario Vescovile di Pienza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La durata dell’incarico è sino al 30 ottobre 2024, termine di scadenza degli altri Uffici di Curia.</w:t>
      </w:r>
    </w:p>
    <w:p w14:paraId="24C3077F" w14:textId="58E1C9AB" w:rsidR="005D63EF" w:rsidRPr="00985F4E" w:rsidRDefault="005D63EF" w:rsidP="005D63E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02559A97" w14:textId="77777777" w:rsidR="00FE4D8A" w:rsidRPr="00985F4E" w:rsidRDefault="00FE4D8A" w:rsidP="00FE4D8A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Sig. Cortellessa Marco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è nominato Responsabile 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dell’Ufficio diocesano per l’edilizia di culto 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dei beni culturali e rappresentante di questa diocesi nella commissione regionale e presso la Conferenza Episcopale Italiana. La durata dell’incarico è sino al 30 ottobre 2024, termine di scadenza degli altri Uffici di Curia.</w:t>
      </w:r>
    </w:p>
    <w:p w14:paraId="6902900B" w14:textId="6DE19673" w:rsidR="00FE4D8A" w:rsidRPr="00985F4E" w:rsidRDefault="00FE4D8A" w:rsidP="005D63E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5CE04D85" w14:textId="1A7AAD1C" w:rsidR="005D63EF" w:rsidRPr="00985F4E" w:rsidRDefault="005D63EF" w:rsidP="005D63E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Presenti Remigio è nominato Responsabile della Biblioteca diocesana. La durata dell’incarico è sino al 30 ottobre 2024, termine di scadenza degli altri Uffici di Curia.</w:t>
      </w:r>
    </w:p>
    <w:p w14:paraId="3EB5BB54" w14:textId="77777777" w:rsidR="005D63EF" w:rsidRPr="00985F4E" w:rsidRDefault="005D63EF" w:rsidP="005D63E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552EAE8B" w14:textId="17821CDE" w:rsidR="005D63EF" w:rsidRPr="00985F4E" w:rsidRDefault="005D63EF" w:rsidP="005D63E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Nutarelli Antonio è nominato Delegato episcopale per il clero. La durata dell’incarico è sino al 30 ottobre 2024, termine di scadenza degli altri Uffici di Curia.</w:t>
      </w:r>
    </w:p>
    <w:p w14:paraId="759A2EB0" w14:textId="36FDFF10" w:rsidR="00AF53BD" w:rsidRPr="00985F4E" w:rsidRDefault="00AF53BD" w:rsidP="005D63E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25D3FCB0" w14:textId="38A13784" w:rsidR="00AF53BD" w:rsidRPr="00985F4E" w:rsidRDefault="00AF53BD" w:rsidP="00AF53B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In data odierna il Vescovo costituisce il Tribunale Ecclesiastico Diocesano di cui Vicario Giudiziale è Mons. Malpelo Roberto, difensore del vincolo e promotore di giustizia Canestri don Antonio, notai Romani Federico e Giuliacci Enrica</w:t>
      </w:r>
      <w:r w:rsidR="00FE4D8A"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</w:t>
      </w:r>
      <w:r w:rsidR="00FE4D8A"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La durata dell’incarico è sino al 30 ottobre 2024, termine di scadenza degli altri Uffici di Curia.</w:t>
      </w:r>
    </w:p>
    <w:p w14:paraId="492EDCA8" w14:textId="77777777" w:rsidR="00AF53BD" w:rsidRPr="00985F4E" w:rsidRDefault="00AF53BD" w:rsidP="005D63E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670444FB" w14:textId="2306C134" w:rsidR="005D63EF" w:rsidRPr="00985F4E" w:rsidRDefault="005D63EF" w:rsidP="005D63EF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31F56497" w14:textId="7E0CABC4" w:rsidR="005D63EF" w:rsidRPr="00985F4E" w:rsidRDefault="005D63EF" w:rsidP="009E5025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1727AA56" w14:textId="54C88CAE" w:rsidR="00B45719" w:rsidRPr="00985F4E" w:rsidRDefault="00B45719" w:rsidP="00B4571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15 NOVEMBRE 2019</w:t>
      </w:r>
    </w:p>
    <w:p w14:paraId="67BE6574" w14:textId="2172F637" w:rsidR="00B45719" w:rsidRPr="00985F4E" w:rsidRDefault="00B45719" w:rsidP="00B4571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Malacarne Andrea è nominato della Venerabile Confraternita di Misericordia di Torrita di Siena</w:t>
      </w:r>
    </w:p>
    <w:p w14:paraId="66FB0E31" w14:textId="77777777" w:rsidR="009410F9" w:rsidRDefault="009410F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543A8543" w14:textId="4E99A719" w:rsidR="00F64C64" w:rsidRPr="009410F9" w:rsidRDefault="004622C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410F9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26 NOVEMBRE 2019</w:t>
      </w:r>
      <w:r w:rsidR="009410F9" w:rsidRPr="009410F9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="009410F9"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Con Decreto in data odierna il Vescovo costituisce membri del Consiglio diocesano per gli affari economici per il </w:t>
      </w:r>
      <w:r w:rsidR="00985F4E"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quinquennio</w:t>
      </w:r>
      <w:r w:rsidR="009410F9"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2019-2024</w:t>
      </w:r>
      <w:r w:rsidR="009410F9"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br/>
        <w:t>Barbieri don Piero, parroco</w:t>
      </w:r>
    </w:p>
    <w:p w14:paraId="1A8809F9" w14:textId="27D5F97A" w:rsidR="009410F9" w:rsidRPr="009410F9" w:rsidRDefault="009410F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Rossi Mons. Icilio, </w:t>
      </w:r>
      <w:r w:rsid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p</w:t>
      </w: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arroco e Vicario Generale</w:t>
      </w:r>
    </w:p>
    <w:p w14:paraId="593DB457" w14:textId="5F13CCA3" w:rsidR="009410F9" w:rsidRPr="009410F9" w:rsidRDefault="009410F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Sonnati Don Angelo, parroco</w:t>
      </w:r>
    </w:p>
    <w:p w14:paraId="159E60F5" w14:textId="57C3AC09" w:rsidR="009410F9" w:rsidRPr="009410F9" w:rsidRDefault="009410F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Capeglioni Rag. Carlo, Ragioniere commercialista</w:t>
      </w:r>
    </w:p>
    <w:p w14:paraId="08ABB9E7" w14:textId="6B953A1F" w:rsidR="009410F9" w:rsidRPr="009410F9" w:rsidRDefault="009410F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Pizzinelli Dott. Riccardo, Architetto</w:t>
      </w:r>
    </w:p>
    <w:p w14:paraId="07A25B9F" w14:textId="4F4401B5" w:rsidR="009410F9" w:rsidRPr="009410F9" w:rsidRDefault="009410F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Roghi Rag. Alessandro, Ragioniere commercialista</w:t>
      </w:r>
    </w:p>
    <w:p w14:paraId="7F025D8F" w14:textId="77777777" w:rsidR="009410F9" w:rsidRPr="009410F9" w:rsidRDefault="009410F9" w:rsidP="009410F9">
      <w:pPr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it-IT" w:eastAsia="it-IT"/>
        </w:rPr>
      </w:pPr>
    </w:p>
    <w:p w14:paraId="230C6F2A" w14:textId="0EB5341F" w:rsidR="00F64C64" w:rsidRPr="00985F4E" w:rsidRDefault="00F64C64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 DICEMBRE 2019</w:t>
      </w: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Il Rag. Rolando Bernardini, è confermato e nominato Economo diocesano per un quinquennio</w:t>
      </w:r>
    </w:p>
    <w:p w14:paraId="589D4940" w14:textId="250FFABD" w:rsidR="00967263" w:rsidRDefault="00967263" w:rsidP="009410F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7112DA02" w14:textId="1DEC130C" w:rsidR="00967263" w:rsidRPr="00985F4E" w:rsidRDefault="00967263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Il Rag. Romani Federico, è nominato Vice - Economo diocesano per un quinquennio</w:t>
      </w:r>
    </w:p>
    <w:p w14:paraId="04A3759A" w14:textId="0DE337F1" w:rsidR="00967263" w:rsidRPr="00985F4E" w:rsidRDefault="00967263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1C23B8D0" w14:textId="0F281C76" w:rsidR="00967263" w:rsidRPr="00985F4E" w:rsidRDefault="00967263" w:rsidP="00967263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Il Rag. Romani Federico, è Segretario del Vescovo. La durata dell’incarico è sino al 30 ottobre 2024, termine di scadenza degli altri Uffici di Curia.</w:t>
      </w:r>
    </w:p>
    <w:p w14:paraId="5F9A0DDC" w14:textId="4F6FE779" w:rsidR="007C7DAD" w:rsidRDefault="007C7DAD" w:rsidP="009410F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65C23E82" w14:textId="6A549198" w:rsidR="007C7DAD" w:rsidRDefault="007C7DAD" w:rsidP="007C7DA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Ilari Fabrizio, è nominato Vicario Foraneo della Vicaria di Chiusi, Chianciano e Montepiesi.</w:t>
      </w:r>
    </w:p>
    <w:p w14:paraId="49625507" w14:textId="77777777" w:rsidR="007C7DAD" w:rsidRDefault="007C7DAD" w:rsidP="007C7DA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1BFD9547" w14:textId="3C927D6F" w:rsidR="007C7DAD" w:rsidRDefault="007C7DAD" w:rsidP="007C7DA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Malacarne don Andrea, è nominato Vicario Foraneo della Vicaria di Pienza, Valdichiana e Val d’Asso.</w:t>
      </w:r>
    </w:p>
    <w:p w14:paraId="5AE2EF34" w14:textId="4EFF7C99" w:rsidR="007C7DAD" w:rsidRDefault="007C7DAD" w:rsidP="007C7DA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73348097" w14:textId="518BF70B" w:rsidR="007C7DAD" w:rsidRDefault="007C7DAD" w:rsidP="007C7DA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. Sodi don Manlio, è nominato Vicario Foraneo della Vicaria di </w:t>
      </w:r>
      <w:r w:rsidR="009672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Montepulciano</w:t>
      </w:r>
    </w:p>
    <w:p w14:paraId="3A5BEA33" w14:textId="77777777" w:rsidR="007C7DAD" w:rsidRDefault="007C7DAD" w:rsidP="007C7DA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5C55F152" w14:textId="17BE3487" w:rsidR="004879F0" w:rsidRDefault="004879F0" w:rsidP="009410F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8 DICEMBRE 2019</w:t>
      </w:r>
    </w:p>
    <w:p w14:paraId="76F1CF25" w14:textId="22B650D1" w:rsidR="004879F0" w:rsidRPr="00985F4E" w:rsidRDefault="004879F0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presbitero Don Baldovino Potomonyo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Muvwaro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viene incardinato nella Diocesi di Montepulciano-Chiusi-Pienza con i relativi doveri e diritti.</w:t>
      </w:r>
    </w:p>
    <w:p w14:paraId="474739AB" w14:textId="223AE828" w:rsidR="004879F0" w:rsidRDefault="004879F0" w:rsidP="009410F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0751CAC8" w14:textId="0ECF2F08" w:rsidR="004879F0" w:rsidRDefault="004879F0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Con Decreto in data odierna il Vescovo costituisce membri del Consiglio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pastorale</w:t>
      </w: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diocesano per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proofErr w:type="spellStart"/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per</w:t>
      </w:r>
      <w:proofErr w:type="spellEnd"/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il </w:t>
      </w:r>
      <w:r w:rsidR="00985F4E"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quinquennio</w:t>
      </w: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2019-2024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Il Consiglio è così composto:</w:t>
      </w:r>
    </w:p>
    <w:p w14:paraId="2831E4B0" w14:textId="77777777" w:rsidR="00985F4E" w:rsidRDefault="00985F4E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</w:p>
    <w:p w14:paraId="42DD7BAB" w14:textId="3D4C0393" w:rsidR="00A349B7" w:rsidRPr="00A349B7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Presidente:</w:t>
      </w:r>
    </w:p>
    <w:p w14:paraId="45DE2909" w14:textId="77777777" w:rsidR="00A349B7" w:rsidRPr="00A349B7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S.E. Mons. Stefano Manetti, Vescovo</w:t>
      </w:r>
    </w:p>
    <w:p w14:paraId="47CE4617" w14:textId="77777777" w:rsidR="00985F4E" w:rsidRDefault="00985F4E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</w:p>
    <w:p w14:paraId="76D916E8" w14:textId="1D1EF5F4" w:rsidR="00A349B7" w:rsidRPr="00A349B7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Membri di diritto:</w:t>
      </w:r>
    </w:p>
    <w:p w14:paraId="0150BDEB" w14:textId="77777777" w:rsidR="00A349B7" w:rsidRPr="00A349B7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Vicario Generale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Rossi Mons. Icilio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Delegato per il clero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Nutarelli Don Antonio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Delegato per la vita consacrata </w:t>
      </w:r>
      <w:proofErr w:type="spellStart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Slawinsky</w:t>
      </w:r>
      <w:proofErr w:type="spellEnd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 </w:t>
      </w:r>
      <w:proofErr w:type="spellStart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Fr</w:t>
      </w:r>
      <w:proofErr w:type="spellEnd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. </w:t>
      </w:r>
      <w:proofErr w:type="spellStart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Faustyn</w:t>
      </w:r>
      <w:proofErr w:type="spellEnd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, ofm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lastRenderedPageBreak/>
        <w:t>Direttore dell’Ufficio Liturgico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Ilari don Fabrizio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Direttore della Caritas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Faralli Giuliano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Presidente dell’Azione Cattolica Diocesana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Coordinatore del Settimanale Diocesano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Mariani Don Azelio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Rappresentante della L.U.B.I.T.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Giambetti Andrea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Responsabile dell’Ufficio Familiare Diocesano</w:t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  <w:t>e Responsabile delle Unioni Sacramentali  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Fryc </w:t>
      </w:r>
      <w:proofErr w:type="spellStart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Fr</w:t>
      </w:r>
      <w:proofErr w:type="spellEnd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. Crisostomo, ofm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Responsabile del Ser. </w:t>
      </w:r>
      <w:proofErr w:type="spellStart"/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Dioc</w:t>
      </w:r>
      <w:proofErr w:type="spellEnd"/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 per la Catechesi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Porelli Don Claudio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Responsabile del Ser. </w:t>
      </w:r>
      <w:proofErr w:type="spellStart"/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Dioc</w:t>
      </w:r>
      <w:proofErr w:type="spellEnd"/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. Per la </w:t>
      </w:r>
      <w:proofErr w:type="spellStart"/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Past</w:t>
      </w:r>
      <w:proofErr w:type="spellEnd"/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 Giovanile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Cicaloni Dott. Francesco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Direttrice del Centro Diocesano Vocazioni </w:t>
      </w:r>
      <w:proofErr w:type="spellStart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Vieria</w:t>
      </w:r>
      <w:proofErr w:type="spellEnd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 De Oliveira Suor Eliana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Responsabile delle Comunicazioni Sociali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Zafarana Don Domenico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Responsabile dell’Ufficio Missionario Diocesano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Potomonyo Don Baldovino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Responsabile per la Pastorale Sociale del Lavoro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Sodi Don Manlio</w:t>
      </w:r>
    </w:p>
    <w:p w14:paraId="40C55802" w14:textId="77777777" w:rsidR="00985F4E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 </w:t>
      </w:r>
    </w:p>
    <w:p w14:paraId="119288C3" w14:textId="4F63BFE3" w:rsidR="00A349B7" w:rsidRPr="00A349B7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Membri eletti:</w:t>
      </w:r>
    </w:p>
    <w:p w14:paraId="3D9550A5" w14:textId="77777777" w:rsidR="00A349B7" w:rsidRPr="00A349B7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            Religiosi/e</w:t>
      </w:r>
    </w:p>
    <w:p w14:paraId="2443AAF0" w14:textId="77777777" w:rsidR="00A349B7" w:rsidRPr="00A349B7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Rappresentante dei Religiosi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Crisostomo </w:t>
      </w:r>
      <w:proofErr w:type="spellStart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Fr</w:t>
      </w:r>
      <w:proofErr w:type="spellEnd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. Fryc, ofm</w:t>
      </w:r>
    </w:p>
    <w:p w14:paraId="53018504" w14:textId="77777777" w:rsidR="00A349B7" w:rsidRPr="00A349B7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Rappresentante delle Religiose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Marrone Suor Marcella</w:t>
      </w:r>
    </w:p>
    <w:p w14:paraId="7C58BD65" w14:textId="77777777" w:rsidR="00A349B7" w:rsidRPr="00A349B7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             Laici delle Parrocchie:</w:t>
      </w:r>
    </w:p>
    <w:p w14:paraId="7366CED0" w14:textId="77777777" w:rsidR="00A349B7" w:rsidRPr="00A349B7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Croce in Abbadia San Salvatore e SS. Salvatore in Abbadia San Salvatore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Masala Liliana e </w:t>
      </w:r>
      <w:proofErr w:type="spellStart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Budzinska</w:t>
      </w:r>
      <w:proofErr w:type="spellEnd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 </w:t>
      </w:r>
      <w:proofErr w:type="spellStart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Jolanta</w:t>
      </w:r>
      <w:proofErr w:type="spellEnd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  </w:t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  <w:t>S. Paolo Converso in Celle sul Rigo e S. Cassiano in San Casciano dei Bagni 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Valdambrini Giuseppe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Michele Arcangelo in Cetona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Stefani Stefano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Giovanni Battista in Chianciano Terme 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Romiti Massimiliano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Maria della Stella in Chianciano Terme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Tocci Susanna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Secondiano e S. Francesco in Chiusi Città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Fé Marco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Maria della Pace in Chiusi Stazione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Benicchi Massimo Giulio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Maria Bambina in Montallese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Lippi Cristina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Maria Assunta in Palazzone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Bernardini Mari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Lazzaro in Piazze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Gigliotti Giuseppe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SS. Nome di Maria in Querce al Pino </w:t>
      </w:r>
      <w:proofErr w:type="spellStart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Bardini</w:t>
      </w:r>
      <w:proofErr w:type="spellEnd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 Simonetta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Pietro in Radicofani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Cecconi Fausto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Lorenzo in Sarteano </w:t>
      </w:r>
      <w:proofErr w:type="spellStart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Mengana</w:t>
      </w:r>
      <w:proofErr w:type="spellEnd"/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 Giorgia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Martino in Sarteano Tigli Giovanni</w:t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  <w:t>S. Cristoforo in Bettolle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Rossi Giulio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Maria Assunta in Castelmuzio, Santi Pietro e Paolo in Petroio e Santi Pietro ed Andrea in Trequanda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Roncucci Angela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Maria Assunta in Contignano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De Luca Giuseppe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Maria delle Grazie in Guazzino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Ballarino Ignazio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Leonardo in Montefollonico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Romani Laura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Lorenzo in Monterongriffoli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Lorenzini Luciana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Santi Leonardo e </w:t>
      </w:r>
      <w:proofErr w:type="spellStart"/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Cristofono</w:t>
      </w:r>
      <w:proofErr w:type="spellEnd"/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in Monticchiello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Lisetti Chiara Serena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SS. Annunziata in Montisi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Barbieri Francesca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Vito e Modesto in Pienza e S. Anna in Camprena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Neri Federica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lastRenderedPageBreak/>
        <w:t>S. Pietro ad Mensulas in Pieve di Sinalunga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Dringoli Cristian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Giovanni Battista in San Giovanni d’Asso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Giorni Silvia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Biagio in Scrofiano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Presentini Irma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Martino in Sinalunga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Rizzo Silvia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Nostra Signora del Rosario in Torrita Stazione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Dominici Sabrina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Santi Costanzo e Martino in Torrita di Siena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Goti Alessandra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Pietro in Abbadia di Montepulciano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Meacci Grazia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Vittorino e SS. Concezione in Acquaviva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Scarlata Donatella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Egidio in Gracciano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Magionami Lucia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Agnese in Montepulciano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Bazzoni Stefano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Agostino, S. Biagio e SS. Nome di Gesù in Montepulciano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Cavallicci Maria Grazia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Maria delle Grazie in Montepulciano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Caruso Filomena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Sacro Cuore in Montepulciano Stazione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Neri Filippo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Albino in Sant’Albino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Iannotta Manuela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br/>
      </w: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S. Lorenzo in Valiano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Pagliai Simona</w:t>
      </w:r>
    </w:p>
    <w:p w14:paraId="1674BDFD" w14:textId="77777777" w:rsidR="00985F4E" w:rsidRDefault="00985F4E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</w:p>
    <w:p w14:paraId="4A18FCF8" w14:textId="6DCE17D2" w:rsidR="00A349B7" w:rsidRPr="00A349B7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Presbiteri eletti:</w:t>
      </w:r>
    </w:p>
    <w:p w14:paraId="3BAD963A" w14:textId="77777777" w:rsidR="00A349B7" w:rsidRPr="00A349B7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Vicaria di Chiusi, Chianciano e Montepiesi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Nutarelli Don Antonio</w:t>
      </w:r>
    </w:p>
    <w:p w14:paraId="0D690AA3" w14:textId="77777777" w:rsidR="00A349B7" w:rsidRPr="00A349B7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Vicaria di Pienza, Valdichiana e Val d’Asso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Sanivarapu don Pietro</w:t>
      </w:r>
    </w:p>
    <w:p w14:paraId="11C9C158" w14:textId="77777777" w:rsidR="00A349B7" w:rsidRPr="00A349B7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Vicaria di Montepulciano </w:t>
      </w:r>
      <w:r w:rsidRPr="00A349B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Maccari Don Patrizio</w:t>
      </w:r>
    </w:p>
    <w:p w14:paraId="57C3EA2F" w14:textId="77777777" w:rsidR="00985F4E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 </w:t>
      </w:r>
    </w:p>
    <w:p w14:paraId="040B144E" w14:textId="17A95F91" w:rsidR="00A349B7" w:rsidRPr="00A349B7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349B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Membri di nomina vescovile:</w:t>
      </w:r>
    </w:p>
    <w:p w14:paraId="3816A4D1" w14:textId="77777777" w:rsidR="00A349B7" w:rsidRPr="00985F4E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5F4E">
        <w:rPr>
          <w:rFonts w:ascii="Times New Roman" w:eastAsia="Times New Roman" w:hAnsi="Times New Roman" w:cs="Times New Roman"/>
          <w:iCs/>
          <w:sz w:val="24"/>
          <w:szCs w:val="24"/>
          <w:lang w:val="it-IT" w:eastAsia="it-IT"/>
        </w:rPr>
        <w:t>Picciafuochi Michele</w:t>
      </w:r>
    </w:p>
    <w:p w14:paraId="57BDAD68" w14:textId="77777777" w:rsidR="00A349B7" w:rsidRPr="00985F4E" w:rsidRDefault="00A349B7" w:rsidP="00A34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proofErr w:type="spellStart"/>
      <w:r w:rsidRPr="00985F4E">
        <w:rPr>
          <w:rFonts w:ascii="Times New Roman" w:eastAsia="Times New Roman" w:hAnsi="Times New Roman" w:cs="Times New Roman"/>
          <w:iCs/>
          <w:sz w:val="24"/>
          <w:szCs w:val="24"/>
          <w:lang w:val="it-IT" w:eastAsia="it-IT"/>
        </w:rPr>
        <w:t>Salvioni</w:t>
      </w:r>
      <w:proofErr w:type="spellEnd"/>
      <w:r w:rsidRPr="00985F4E">
        <w:rPr>
          <w:rFonts w:ascii="Times New Roman" w:eastAsia="Times New Roman" w:hAnsi="Times New Roman" w:cs="Times New Roman"/>
          <w:iCs/>
          <w:sz w:val="24"/>
          <w:szCs w:val="24"/>
          <w:lang w:val="it-IT" w:eastAsia="it-IT"/>
        </w:rPr>
        <w:t xml:space="preserve"> Carlo</w:t>
      </w:r>
    </w:p>
    <w:p w14:paraId="48E8FA02" w14:textId="49E23D2D" w:rsidR="004879F0" w:rsidRDefault="004879F0" w:rsidP="00A349B7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 w:rsidRPr="0094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br/>
      </w:r>
    </w:p>
    <w:p w14:paraId="480870DF" w14:textId="03D01B8E" w:rsidR="000614A7" w:rsidRPr="00985F4E" w:rsidRDefault="000614A7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23 DICEMBRE 2019</w:t>
      </w: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L’Arch. Padrini Paolo e il Rag.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Oglialoro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Roberto sono nominati quali </w:t>
      </w:r>
      <w:r w:rsidR="004879F0"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rappresentanti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del Consiglio di amministrazione dell’Azienda pubblica di servizi alla persona “Istituto Maria Redditi” per la Diocesi di Montepulciano-Chiusi-Pienza fino alla naturale scadenza.</w:t>
      </w:r>
    </w:p>
    <w:p w14:paraId="0E401B84" w14:textId="4C6C46C2" w:rsidR="004879F0" w:rsidRPr="00985F4E" w:rsidRDefault="004879F0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70E355F8" w14:textId="74F1038A" w:rsidR="004879F0" w:rsidRPr="00985F4E" w:rsidRDefault="004879F0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Il Sig. Bagnoli Gianni è nominato Incaricato della musica sacra della Diocesi di Montepulciano-Chiusi-Pienza. La durata dell’incarico è sino al 30 ottobre 2024, termine di scadenza degli altri Uffici di Curia.</w:t>
      </w:r>
    </w:p>
    <w:p w14:paraId="5D1829DC" w14:textId="030AC321" w:rsidR="00F64C64" w:rsidRDefault="00F64C64" w:rsidP="009410F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07425C39" w14:textId="2DDA2B8D" w:rsidR="00F36546" w:rsidRPr="00985F4E" w:rsidRDefault="00F64C64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14 GENNAIO 2020</w:t>
      </w: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Tabarelli Giuseppe, è nominato Delegato per l’Ecumenismo e perciò rappresentante di questa diocesi nella commissione regionale e presso la Conferenza Episcopale Italiana. La durata dell’incarico è sino al 30 ottobre 2024, termine di scadenza degli altri Uffici di Curia</w:t>
      </w:r>
      <w:r w:rsidR="00721790"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</w:t>
      </w:r>
    </w:p>
    <w:p w14:paraId="25C57AF8" w14:textId="55DFB9C3" w:rsidR="000614A7" w:rsidRPr="00985F4E" w:rsidRDefault="000614A7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02E663A2" w14:textId="48E9F39B" w:rsidR="000614A7" w:rsidRPr="00985F4E" w:rsidRDefault="000614A7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Nardi Silvano è nominato Delegato Diocesano della Federazione tra le Associazioni del Clero in Italia FACI). La durata dell’incarico è sino al 30 ottobre 2024, termine di scadenza degli altri Uffici di Curia.</w:t>
      </w:r>
    </w:p>
    <w:p w14:paraId="13AC1335" w14:textId="4B698D27" w:rsidR="000614A7" w:rsidRDefault="000614A7" w:rsidP="009410F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7232021A" w14:textId="08DD5388" w:rsidR="000614A7" w:rsidRDefault="000614A7" w:rsidP="000614A7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lastRenderedPageBreak/>
        <w:t>22 GENNAIO 2020</w:t>
      </w: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Kodavatikanti Balaraju, è nominato Correttore della Venerabile Confraternita di Misericordia di Radicofani a decorrere da data odierna.</w:t>
      </w:r>
    </w:p>
    <w:p w14:paraId="03879B61" w14:textId="77777777" w:rsidR="000614A7" w:rsidRDefault="000614A7" w:rsidP="000614A7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Sac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. Manlio Sodi sdb, è nominato Parroco di S. Egidio in Gracciano a decorrere da data odierna.</w:t>
      </w:r>
    </w:p>
    <w:p w14:paraId="2B58F426" w14:textId="77777777" w:rsidR="000614A7" w:rsidRDefault="000614A7" w:rsidP="009410F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4B8CD878" w14:textId="755948EF" w:rsidR="00721790" w:rsidRDefault="00721790" w:rsidP="009410F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5B66F439" w14:textId="072B439F" w:rsidR="00721790" w:rsidRDefault="00721790" w:rsidP="009410F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9 MARZO 2020</w:t>
      </w:r>
    </w:p>
    <w:p w14:paraId="21CDE2F6" w14:textId="123C2CC2" w:rsidR="00721790" w:rsidRPr="00985F4E" w:rsidRDefault="00721790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Il Sig. </w:t>
      </w:r>
      <w:proofErr w:type="spellStart"/>
      <w:r w:rsidR="00985F4E"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Cencini</w:t>
      </w:r>
      <w:proofErr w:type="spellEnd"/>
      <w:r w:rsidR="00985F4E"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Paolo</w:t>
      </w:r>
      <w:r w:rsidR="004622C9"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è nominato Presidente diocesano dell’Azione Cattolica per il triennio 2020-2023</w:t>
      </w:r>
    </w:p>
    <w:p w14:paraId="3FBBE2AA" w14:textId="25F3740B" w:rsidR="004622C9" w:rsidRDefault="004622C9" w:rsidP="009410F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07B78D23" w14:textId="001EC182" w:rsidR="004622C9" w:rsidRDefault="004622C9" w:rsidP="009410F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10 MARZO 2020</w:t>
      </w:r>
    </w:p>
    <w:p w14:paraId="36F24629" w14:textId="6D5AFE0A" w:rsidR="004622C9" w:rsidRPr="00985F4E" w:rsidRDefault="004622C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Con Decreto in data odierna il Vescovo costituisce membri del Consiglio diocesano “Equipe” della Caritas Diocesana per il </w:t>
      </w:r>
      <w:r w:rsidR="00173FDE"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quadriennio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2020-2024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br/>
        <w:t>Presidente: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br/>
        <w:t>S.E. Mons. Stefano Manetti, Vescovo</w:t>
      </w:r>
    </w:p>
    <w:p w14:paraId="44DC22AD" w14:textId="6F17093E" w:rsidR="004622C9" w:rsidRPr="00985F4E" w:rsidRDefault="004622C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Direttore: </w:t>
      </w:r>
    </w:p>
    <w:p w14:paraId="61CA8FE0" w14:textId="35023707" w:rsidR="004622C9" w:rsidRPr="00985F4E" w:rsidRDefault="004622C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Faralli Giuliano</w:t>
      </w:r>
    </w:p>
    <w:p w14:paraId="3105D2C6" w14:textId="180376D5" w:rsidR="004622C9" w:rsidRPr="00985F4E" w:rsidRDefault="004622C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Consiglieri: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br/>
        <w:t>Dominici Sabrina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br/>
        <w:t>Landolfi Mario</w:t>
      </w:r>
    </w:p>
    <w:p w14:paraId="012B8A11" w14:textId="77777777" w:rsidR="004622C9" w:rsidRPr="00985F4E" w:rsidRDefault="004622C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Mari Elisabetta</w:t>
      </w:r>
    </w:p>
    <w:p w14:paraId="05FA3369" w14:textId="77777777" w:rsidR="004622C9" w:rsidRPr="00985F4E" w:rsidRDefault="004622C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Neri Filippo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br/>
        <w:t>Rossi Gian Mario</w:t>
      </w:r>
    </w:p>
    <w:p w14:paraId="57F284A5" w14:textId="39EC5A63" w:rsidR="004622C9" w:rsidRPr="00985F4E" w:rsidRDefault="004622C9" w:rsidP="009410F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Sanivarapu Don Pietro</w:t>
      </w:r>
      <w:r w:rsidRPr="00985F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br/>
        <w:t>L’ufficio di segretario è affidato al Sig. Bonsi Marino</w:t>
      </w:r>
    </w:p>
    <w:p w14:paraId="19F7815F" w14:textId="6687D214" w:rsidR="00721790" w:rsidRDefault="00721790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0393267B" w14:textId="3F37FA20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6183755D" w14:textId="0B3A6587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5A559F5E" w14:textId="2282EE4E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13FCE26E" w14:textId="6787635C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FFBB29D" w14:textId="060003FC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9A590F2" w14:textId="6FB668CE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3DF9F52" w14:textId="74EFE99F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32E27AFD" w14:textId="35950A10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31AFCC99" w14:textId="4048D9AE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5D3C8B8" w14:textId="68C812E2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5E895259" w14:textId="55290FE6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2353D627" w14:textId="624B69B6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02235944" w14:textId="212439A1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05C3AA9D" w14:textId="3E74FA57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28B4A304" w14:textId="34DE87E7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58106C47" w14:textId="0916C4F3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98E59FF" w14:textId="751F5C8E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F2EBA62" w14:textId="4EB112C0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7A291EB9" w14:textId="168C8A48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28A1B55D" w14:textId="5EB77604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3F37715D" w14:textId="4D04C491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AF5C8F7" w14:textId="522B80D9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69FAEBDB" w14:textId="5A372765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10EF2AAE" w14:textId="424518A6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015869C7" w14:textId="77777777" w:rsidR="008E31D4" w:rsidRPr="00B355AB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aps/>
          <w:color w:val="FF0000"/>
          <w:sz w:val="22"/>
          <w:szCs w:val="25"/>
          <w:lang w:val="it-IT" w:eastAsia="it-IT"/>
        </w:rPr>
      </w:pPr>
      <w:r w:rsidRPr="00B355AB">
        <w:rPr>
          <w:rFonts w:ascii="Berlin Sans FB" w:eastAsia="Times New Roman" w:hAnsi="Berlin Sans FB" w:cs="Arial"/>
          <w:caps/>
          <w:color w:val="FF0000"/>
          <w:sz w:val="22"/>
          <w:szCs w:val="25"/>
          <w:lang w:val="it-IT" w:eastAsia="it-IT"/>
        </w:rPr>
        <w:t>ATTIVITà DEL PRESBITERIO</w:t>
      </w:r>
    </w:p>
    <w:p w14:paraId="2543EE06" w14:textId="2EDED5D1" w:rsidR="008E31D4" w:rsidRPr="00F06BE8" w:rsidRDefault="008E31D4" w:rsidP="009410F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  <w:r w:rsidRPr="00F06BE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>24 OTTOBRE 2019</w:t>
      </w:r>
      <w:r w:rsidRPr="00F06BE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br/>
      </w:r>
      <w:r w:rsidRPr="00F06BE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Elezione del Consiglio Presbiterale, San Biagio</w:t>
      </w:r>
    </w:p>
    <w:p w14:paraId="35BD8679" w14:textId="42DC97BD" w:rsidR="008E31D4" w:rsidRPr="00F06BE8" w:rsidRDefault="008E31D4" w:rsidP="009410F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</w:p>
    <w:p w14:paraId="23B607F3" w14:textId="08B244E2" w:rsidR="008E31D4" w:rsidRPr="00F06BE8" w:rsidRDefault="008E31D4" w:rsidP="009410F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  <w:r w:rsidRPr="00F06BE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>10 SETTEMBRE E 12 SETTEMBRE</w:t>
      </w:r>
      <w:r w:rsidRPr="00F06BE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br/>
      </w:r>
      <w:r w:rsidRPr="00F06BE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Formazione permanente. San Biagio. Relatori: Mons. Franco Agostinelli e Mons. Severino Dianich</w:t>
      </w:r>
    </w:p>
    <w:p w14:paraId="71FD4D7D" w14:textId="77777777" w:rsidR="008E31D4" w:rsidRPr="00F06BE8" w:rsidRDefault="008E31D4" w:rsidP="009410F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</w:p>
    <w:p w14:paraId="5F594DD3" w14:textId="684B2128" w:rsidR="008E31D4" w:rsidRPr="00F06BE8" w:rsidRDefault="008E31D4" w:rsidP="009410F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  <w:r w:rsidRPr="00F06BE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>28 NOVEMBRE 2019</w:t>
      </w:r>
      <w:r w:rsidRPr="00F06BE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br/>
      </w:r>
      <w:r w:rsidRPr="00F06BE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Incontro mensile, San Biagio. Relatore: Don Roberto Gulino</w:t>
      </w:r>
    </w:p>
    <w:p w14:paraId="522A7F27" w14:textId="77777777" w:rsidR="008E31D4" w:rsidRPr="00F06BE8" w:rsidRDefault="008E31D4" w:rsidP="009410F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</w:p>
    <w:p w14:paraId="6FCF5E0F" w14:textId="4A4DD282" w:rsidR="008E31D4" w:rsidRPr="00F06BE8" w:rsidRDefault="008E31D4" w:rsidP="009410F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  <w:r w:rsidRPr="00F06BE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>19 DICEMBRE 2019</w:t>
      </w:r>
      <w:r w:rsidRPr="00F06BE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br/>
      </w:r>
      <w:r w:rsidRPr="00F06BE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Ritiro di Avvento, Chiesa Santa Maria Novella, Chiusi città. Relatore: Mons. Italo Castellani</w:t>
      </w:r>
    </w:p>
    <w:p w14:paraId="26919B19" w14:textId="3AF7D617" w:rsidR="008E31D4" w:rsidRPr="00F06BE8" w:rsidRDefault="008E31D4" w:rsidP="009410F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</w:p>
    <w:p w14:paraId="50DCF92F" w14:textId="55B9CC83" w:rsidR="008E31D4" w:rsidRPr="00F06BE8" w:rsidRDefault="008E31D4" w:rsidP="009410F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  <w:r w:rsidRPr="00F06BE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>7-11 GENNAIO 2020</w:t>
      </w:r>
      <w:r w:rsidRPr="00F06BE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br/>
      </w:r>
      <w:r w:rsidRPr="00F06BE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Esercizi spirituali</w:t>
      </w:r>
    </w:p>
    <w:p w14:paraId="53E7AB82" w14:textId="79AB85F8" w:rsidR="002229F3" w:rsidRPr="00F06BE8" w:rsidRDefault="002229F3" w:rsidP="009410F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</w:p>
    <w:p w14:paraId="6559F558" w14:textId="1A5A9EAD" w:rsidR="00F06BE8" w:rsidRPr="00F06BE8" w:rsidRDefault="00F06BE8" w:rsidP="009410F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  <w:r w:rsidRPr="00F06BE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>23 GENNAIO 2020</w:t>
      </w:r>
      <w:r w:rsidRPr="00F06BE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br/>
      </w:r>
      <w:r w:rsidRPr="00F06BE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Formazione permanente. San Biagio. Relatore: Don Manlio Sodi</w:t>
      </w:r>
    </w:p>
    <w:p w14:paraId="1BA43FEA" w14:textId="77777777" w:rsidR="00F06BE8" w:rsidRPr="00F06BE8" w:rsidRDefault="00F06BE8" w:rsidP="009410F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</w:p>
    <w:p w14:paraId="443F82F0" w14:textId="47261945" w:rsidR="002229F3" w:rsidRPr="00F06BE8" w:rsidRDefault="00F06BE8" w:rsidP="009410F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</w:pPr>
      <w:r w:rsidRPr="00F06BE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>27 FEBBRAIO 2020</w:t>
      </w:r>
      <w:r w:rsidRPr="00F06BE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br/>
      </w:r>
      <w:r w:rsidRPr="00F06BE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 xml:space="preserve">Ritiro all’Eremo della Maddalena. </w:t>
      </w:r>
      <w:r w:rsidRPr="00F06BE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w:t>Relatore: Mons. Italo Castellani</w:t>
      </w:r>
    </w:p>
    <w:p w14:paraId="42D2E0F1" w14:textId="77777777" w:rsidR="002229F3" w:rsidRDefault="002229F3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08A7F3F0" w14:textId="2E45E993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B1E6666" w14:textId="77777777" w:rsidR="008E31D4" w:rsidRDefault="008E31D4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74CE55F0" w14:textId="5629BAE3" w:rsidR="00F06BE8" w:rsidRDefault="00F06BE8" w:rsidP="00F06BE8">
      <w:pPr>
        <w:spacing w:after="0" w:line="240" w:lineRule="auto"/>
        <w:jc w:val="right"/>
        <w:rPr>
          <w:rFonts w:ascii="Berlin Sans FB" w:eastAsia="Times New Roman" w:hAnsi="Berlin Sans FB" w:cs="Arial"/>
          <w:caps/>
          <w:color w:val="FF0000"/>
          <w:sz w:val="22"/>
          <w:szCs w:val="25"/>
          <w:lang w:val="it-IT" w:eastAsia="it-IT"/>
        </w:rPr>
      </w:pPr>
      <w:r>
        <w:rPr>
          <w:rFonts w:ascii="Berlin Sans FB" w:eastAsia="Times New Roman" w:hAnsi="Berlin Sans FB" w:cs="Arial"/>
          <w:caps/>
          <w:color w:val="FF0000"/>
          <w:sz w:val="22"/>
          <w:szCs w:val="25"/>
          <w:lang w:val="it-IT" w:eastAsia="it-IT"/>
        </w:rPr>
        <w:t>VISITA PASTORALE DEL VESCOVO</w:t>
      </w:r>
    </w:p>
    <w:p w14:paraId="19F38C2E" w14:textId="77777777" w:rsidR="00F06BE8" w:rsidRPr="00B355AB" w:rsidRDefault="00F06BE8" w:rsidP="00F06BE8">
      <w:pPr>
        <w:spacing w:after="0" w:line="240" w:lineRule="auto"/>
        <w:jc w:val="right"/>
        <w:rPr>
          <w:rFonts w:ascii="Berlin Sans FB" w:eastAsia="Times New Roman" w:hAnsi="Berlin Sans FB" w:cs="Arial"/>
          <w:caps/>
          <w:color w:val="FF0000"/>
          <w:sz w:val="22"/>
          <w:szCs w:val="25"/>
          <w:lang w:val="it-IT" w:eastAsia="it-IT"/>
        </w:rPr>
      </w:pPr>
    </w:p>
    <w:p w14:paraId="3A822985" w14:textId="2E7FA0CB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5B9BF6CE" w14:textId="3CD53511" w:rsidR="00F06BE8" w:rsidRDefault="00F06BE8" w:rsidP="009410F9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>26/5 – 2/6 2019 – CHIUSI SCALO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br/>
        <w:t xml:space="preserve">13-20/10/2019 -  CETONA </w:t>
      </w:r>
      <w:r w:rsidR="0081425A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 xml:space="preserve"> PIAZZE</w:t>
      </w:r>
    </w:p>
    <w:p w14:paraId="748C1355" w14:textId="4066A5AF" w:rsidR="00F06BE8" w:rsidRDefault="00F06BE8" w:rsidP="009410F9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 xml:space="preserve">4-10/11/2019 </w:t>
      </w:r>
      <w:r w:rsidR="0081425A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 xml:space="preserve"> </w:t>
      </w:r>
      <w:r w:rsidR="0081425A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>MONTICCHIELLO E CONTIGNANO</w:t>
      </w:r>
    </w:p>
    <w:p w14:paraId="3CEF1340" w14:textId="2B6F9752" w:rsidR="0081425A" w:rsidRDefault="0081425A" w:rsidP="009410F9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>9-16/2/2020 – SANT’ALBINO</w:t>
      </w:r>
    </w:p>
    <w:p w14:paraId="730CEFCA" w14:textId="15748D54" w:rsidR="0081425A" w:rsidRPr="00F06BE8" w:rsidRDefault="0081425A" w:rsidP="009410F9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it-IT"/>
        </w:rPr>
        <w:t>26/1-2/2/2020 – CHIUSI CITTA’</w:t>
      </w:r>
    </w:p>
    <w:p w14:paraId="75BB2BEC" w14:textId="2890F479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5BFF91DC" w14:textId="768B7ED5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608DB061" w14:textId="36B474F2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3F73D7B" w14:textId="7EFE8227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04D416A5" w14:textId="577570D0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F75B03B" w14:textId="70F6AB03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20B7B4A" w14:textId="4D85A09F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1A6FCC54" w14:textId="4DFE80D1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37A0A4A6" w14:textId="28D93C2A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30E5D227" w14:textId="7BBBF32A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746C79A8" w14:textId="0084155A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6633BFC9" w14:textId="6A5174A9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51F55940" w14:textId="4C6DCEA1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EF337FE" w14:textId="77777777" w:rsidR="0081425A" w:rsidRDefault="0081425A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DCF177F" w14:textId="335E97D3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  <w:r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  <w:lastRenderedPageBreak/>
        <w:t>AVVENIMENTI DIOCESANI</w:t>
      </w:r>
    </w:p>
    <w:p w14:paraId="08A69BD0" w14:textId="15F2C7A9" w:rsidR="002229F3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8 GIUGNO 2019</w:t>
      </w:r>
    </w:p>
    <w:p w14:paraId="1DE26A86" w14:textId="2343552A" w:rsidR="002229F3" w:rsidRPr="0081425A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Veglia di Pentecoste in Cattedrale presieduta dal Vescovo Stefano</w:t>
      </w:r>
    </w:p>
    <w:p w14:paraId="09F986DD" w14:textId="44B79544" w:rsidR="002229F3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51E62865" w14:textId="0CC0865E" w:rsidR="002229F3" w:rsidRPr="0081425A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2 AGOSTO 2019</w:t>
      </w: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Festa del Perdono di Assisi – Eremo della </w:t>
      </w:r>
      <w:proofErr w:type="gramStart"/>
      <w:r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Maddalena  -</w:t>
      </w:r>
      <w:proofErr w:type="gramEnd"/>
      <w:r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ore 18.30 Concelebrazione con il Vescovo Stefano</w:t>
      </w:r>
    </w:p>
    <w:p w14:paraId="6D85053C" w14:textId="77777777" w:rsidR="002229F3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19D601DC" w14:textId="6926F097" w:rsidR="002229F3" w:rsidRPr="0081425A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29 AGOSTO 2019</w:t>
      </w: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Celebrazione eucaristica per il patrono, ore 18.00, Cattedrale di Montepulciano</w:t>
      </w:r>
      <w:r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</w:p>
    <w:p w14:paraId="15E8C3E0" w14:textId="1DAF14E3" w:rsidR="002229F3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60C0F7E5" w14:textId="046DA3EB" w:rsidR="002229F3" w:rsidRPr="0081425A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7 SETTEMBRE 2019</w:t>
      </w: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Ore 21.00 – Collegiata di Sinalunga – Santa Messa di inizio anno pastorale e processione sino al Santuario</w:t>
      </w:r>
    </w:p>
    <w:p w14:paraId="4284764F" w14:textId="6EBB8D43" w:rsidR="002229F3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2C273801" w14:textId="2251B982" w:rsidR="002229F3" w:rsidRPr="0081425A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21 SETTEMBRE 2019</w:t>
      </w: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Convegno regionale di pastorale giovanile e vocazionale a Poggibonsi</w:t>
      </w:r>
    </w:p>
    <w:p w14:paraId="3446771C" w14:textId="0E544092" w:rsidR="002229F3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513DDAE2" w14:textId="4F0EA263" w:rsidR="002229F3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14 SETTEMBRE 2019</w:t>
      </w:r>
    </w:p>
    <w:p w14:paraId="549DC3B8" w14:textId="708ED987" w:rsidR="002229F3" w:rsidRPr="0081425A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Festa provinciale ACLI Siena</w:t>
      </w:r>
    </w:p>
    <w:p w14:paraId="333C0ADA" w14:textId="21791BF2" w:rsidR="002229F3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3E31E915" w14:textId="3D3DFC2A" w:rsidR="002229F3" w:rsidRPr="0081425A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22 SETTEMBRE 2019</w:t>
      </w: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Convocazione Diocesana a cura dei giovani. Relatore: Don Luigi Merola</w:t>
      </w:r>
    </w:p>
    <w:p w14:paraId="0DFFAEB4" w14:textId="24DDE1E5" w:rsidR="002229F3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6F2FD200" w14:textId="4F456F75" w:rsidR="002229F3" w:rsidRPr="0081425A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 xml:space="preserve">2/10 – 18/3/2020 </w:t>
      </w: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Il cammino mensile dei giovani con il Vescovo Stefano nelle tre vicarie</w:t>
      </w:r>
    </w:p>
    <w:p w14:paraId="4AF28A8B" w14:textId="77777777" w:rsidR="002229F3" w:rsidRDefault="002229F3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77DBB346" w14:textId="77777777" w:rsidR="00F06BE8" w:rsidRPr="0081425A" w:rsidRDefault="008E31D4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4 OTTOBRE</w:t>
      </w:r>
      <w:r w:rsidR="002229F3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 xml:space="preserve"> 2019</w:t>
      </w: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Pellegrinaggio </w:t>
      </w:r>
      <w:r w:rsidR="002229F3"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ad Assisi in occasione dell’offerta dell’olio per la lampada da parte della Toscana</w:t>
      </w:r>
    </w:p>
    <w:p w14:paraId="4710B892" w14:textId="77777777" w:rsidR="00F06BE8" w:rsidRDefault="00F06BE8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65C6069B" w14:textId="77777777" w:rsidR="00F06BE8" w:rsidRPr="0081425A" w:rsidRDefault="00F06BE8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19 OTTOBRE 2019</w:t>
      </w: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Veglia Diocesana missionaria – Duomo di Chiusi</w:t>
      </w:r>
    </w:p>
    <w:p w14:paraId="68842CA9" w14:textId="77777777" w:rsidR="00F06BE8" w:rsidRDefault="00F06BE8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70D77414" w14:textId="77777777" w:rsidR="00F06BE8" w:rsidRDefault="00F06BE8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25 OTTOBRE 2019</w:t>
      </w:r>
    </w:p>
    <w:p w14:paraId="219552EF" w14:textId="77777777" w:rsidR="0081425A" w:rsidRPr="0081425A" w:rsidRDefault="00F06BE8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Conferenza sul Trittico dell’Assunta in Cattedrale – presso la Sala San Bellarmino</w:t>
      </w:r>
    </w:p>
    <w:p w14:paraId="79BE6A24" w14:textId="77777777" w:rsidR="0081425A" w:rsidRDefault="0081425A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08ED68B0" w14:textId="5C0C60E5" w:rsidR="008E31D4" w:rsidRPr="00B355AB" w:rsidRDefault="0081425A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 xml:space="preserve">2 FEBBRAIO 2020 </w:t>
      </w: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Festa della Vita Consacrata presso la Collegiata di Sinalunga</w:t>
      </w:r>
      <w:r w:rsidR="002229F3" w:rsidRPr="008142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br/>
      </w:r>
      <w:r w:rsidR="002229F3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="008E31D4" w:rsidRPr="008B63C6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 xml:space="preserve">11 FEBBRAIO </w:t>
      </w:r>
      <w:r w:rsidR="00F06BE8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2020</w:t>
      </w:r>
      <w:r w:rsidR="008E31D4" w:rsidRPr="008B63C6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="008E31D4" w:rsidRPr="00B355A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Celebrazione della Giornata mondiale del Malato presso gli Ospedali riuniti della Valdichiana senese a Nottola, con la Concelebrazione eucaristica presieduta dal Vescovo </w:t>
      </w:r>
    </w:p>
    <w:p w14:paraId="16D5E48F" w14:textId="77777777" w:rsidR="008E31D4" w:rsidRDefault="008E31D4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0599F307" w14:textId="77777777" w:rsidR="0081425A" w:rsidRDefault="0081425A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5631CCB6" w14:textId="77777777" w:rsidR="0081425A" w:rsidRDefault="0081425A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26ADF367" w14:textId="7E0D1028" w:rsidR="008E31D4" w:rsidRDefault="00F06BE8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lastRenderedPageBreak/>
        <w:t>16</w:t>
      </w:r>
      <w:r w:rsidR="008E31D4"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 xml:space="preserve"> FEBBRAIO </w:t>
      </w: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2020</w:t>
      </w:r>
    </w:p>
    <w:p w14:paraId="7A5F8BC2" w14:textId="4BF918A1" w:rsidR="008E31D4" w:rsidRPr="00B355AB" w:rsidRDefault="00F06BE8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Conferimento del Ministero dell’Accolitato al Seminarista Davide Campeggiani – Chiesa San Francesco in Sarteano ore 18.00</w:t>
      </w:r>
    </w:p>
    <w:p w14:paraId="3E818D69" w14:textId="77777777" w:rsidR="008E31D4" w:rsidRDefault="008E31D4" w:rsidP="008E31D4">
      <w:pPr>
        <w:spacing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lang w:val="it-IT" w:eastAsia="it-IT"/>
        </w:rPr>
      </w:pPr>
    </w:p>
    <w:p w14:paraId="0B1AB968" w14:textId="166BA92C" w:rsidR="008E31D4" w:rsidRDefault="00F06BE8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t>1 MARZO 2020</w:t>
      </w:r>
      <w:r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  <w:br/>
      </w:r>
      <w:r w:rsidRPr="00F06BE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Liturgia penitenziale diocesana nella prima domenica di quaresima</w:t>
      </w:r>
    </w:p>
    <w:p w14:paraId="3B45B8DA" w14:textId="7CD1620D" w:rsidR="00691D93" w:rsidRDefault="00691D93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07AB8B48" w14:textId="26368CC7" w:rsidR="00691D93" w:rsidRPr="00F06BE8" w:rsidRDefault="00691D93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  <w:r w:rsidRPr="00691D9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it-IT" w:eastAsia="it-IT"/>
        </w:rPr>
        <w:t xml:space="preserve">30 MAGGIO 2020 </w:t>
      </w:r>
      <w:r w:rsidRPr="00691D9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it-IT" w:eastAsia="it-IT"/>
        </w:rPr>
        <w:br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Veglia di Pentecoste ore 21.30 su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>You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t xml:space="preserve"> Tube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br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  <w:br/>
      </w:r>
      <w:bookmarkStart w:id="0" w:name="_GoBack"/>
      <w:bookmarkEnd w:id="0"/>
    </w:p>
    <w:p w14:paraId="1B479078" w14:textId="77777777" w:rsidR="008E31D4" w:rsidRDefault="008E31D4" w:rsidP="008E31D4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it-IT" w:eastAsia="it-IT"/>
        </w:rPr>
      </w:pPr>
    </w:p>
    <w:p w14:paraId="07E5B5B8" w14:textId="77777777" w:rsidR="008E31D4" w:rsidRDefault="008E31D4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12790154" w14:textId="77777777" w:rsidR="008E31D4" w:rsidRDefault="008E31D4" w:rsidP="008E31D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it-IT" w:eastAsia="it-IT"/>
        </w:rPr>
      </w:pPr>
    </w:p>
    <w:p w14:paraId="4734B0CF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B6FBF01" w14:textId="06C04CF4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A54F087" w14:textId="479C343F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E8D407C" w14:textId="1BEFA898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54239700" w14:textId="7464B549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568BAD00" w14:textId="4778C007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E6B9D03" w14:textId="01737F71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6ECD590" w14:textId="06C9C20B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525DEF1" w14:textId="18E666D8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5A043526" w14:textId="6E77D3FC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60C5AF1" w14:textId="230994B6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19AD6B2" w14:textId="6C2B3690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50D93297" w14:textId="3776A37F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5D6B1467" w14:textId="6FFAA861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E1A7FD4" w14:textId="59A6EC1D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3BCF75D" w14:textId="336A9B07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BCA3948" w14:textId="38043B8D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56D5323" w14:textId="1E1B210F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1D010E6" w14:textId="7624EFDD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212E6DA" w14:textId="2A2EEC86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6534946A" w14:textId="2D2E9F25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09C12D9" w14:textId="2E8C08D1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4D3B08AD" w14:textId="6CC8AB03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69558DF2" w14:textId="1233607F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5809AAF9" w14:textId="05F0ED33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6C86FBC" w14:textId="5273273C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6B4FB85" w14:textId="0821E52D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761AA3E" w14:textId="18CCDD86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65B1EB9" w14:textId="70B645CB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BA06B7E" w14:textId="7448863B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D526DE3" w14:textId="7E4E5908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EBA7142" w14:textId="7197B36F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63CBADF2" w14:textId="17DD0A3D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5DE7A2A" w14:textId="130152FC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34D94A17" w14:textId="0EFC2535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7A2C155A" w14:textId="083C1941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4A19A53" w14:textId="77777777" w:rsidR="00691D93" w:rsidRDefault="00691D93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8FF5FFC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1811F920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048F0B68" w14:textId="77777777" w:rsidR="008E31D4" w:rsidRDefault="008E31D4" w:rsidP="008E31D4">
      <w:pPr>
        <w:spacing w:after="0" w:line="240" w:lineRule="auto"/>
        <w:jc w:val="right"/>
        <w:rPr>
          <w:rFonts w:ascii="Berlin Sans FB" w:eastAsia="Times New Roman" w:hAnsi="Berlin Sans FB" w:cs="Arial"/>
          <w:color w:val="FF0000"/>
          <w:sz w:val="22"/>
          <w:szCs w:val="25"/>
          <w:lang w:val="it-IT" w:eastAsia="it-IT"/>
        </w:rPr>
      </w:pPr>
    </w:p>
    <w:p w14:paraId="2B9CE349" w14:textId="3CC83778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6804C92A" w14:textId="1AA6308B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6AA0F1C" w14:textId="77777777" w:rsidR="00691D93" w:rsidRDefault="00691D93" w:rsidP="00691D93">
      <w:pPr>
        <w:spacing w:after="0" w:line="240" w:lineRule="auto"/>
        <w:jc w:val="right"/>
        <w:rPr>
          <w:rFonts w:ascii="Berlin Sans FB" w:hAnsi="Berlin Sans FB"/>
          <w:caps/>
          <w:color w:val="FF0000"/>
          <w:sz w:val="22"/>
        </w:rPr>
      </w:pPr>
      <w:r w:rsidRPr="00BF187A">
        <w:rPr>
          <w:rFonts w:ascii="Berlin Sans FB" w:hAnsi="Berlin Sans FB"/>
          <w:caps/>
          <w:color w:val="FF0000"/>
          <w:sz w:val="22"/>
        </w:rPr>
        <w:t xml:space="preserve">Rendicontazione somme derivanti dai contributi 8x1000 </w:t>
      </w:r>
      <w:r>
        <w:rPr>
          <w:rFonts w:ascii="Berlin Sans FB" w:hAnsi="Berlin Sans FB"/>
          <w:caps/>
          <w:color w:val="FF0000"/>
          <w:sz w:val="22"/>
        </w:rPr>
        <w:br/>
      </w:r>
      <w:r w:rsidRPr="00BF187A">
        <w:rPr>
          <w:rFonts w:ascii="Berlin Sans FB" w:hAnsi="Berlin Sans FB"/>
          <w:caps/>
          <w:color w:val="FF0000"/>
          <w:sz w:val="22"/>
        </w:rPr>
        <w:t>utilizzate per i seguenti scopi</w:t>
      </w:r>
    </w:p>
    <w:p w14:paraId="05127E6A" w14:textId="77777777" w:rsidR="00691D93" w:rsidRPr="00BF187A" w:rsidRDefault="00691D93" w:rsidP="00691D93">
      <w:pPr>
        <w:spacing w:after="0" w:line="240" w:lineRule="auto"/>
        <w:jc w:val="right"/>
        <w:rPr>
          <w:rFonts w:ascii="Berlin Sans FB" w:hAnsi="Berlin Sans FB"/>
          <w:caps/>
          <w:color w:val="FF0000"/>
          <w:sz w:val="22"/>
        </w:rPr>
      </w:pPr>
    </w:p>
    <w:p w14:paraId="318868CC" w14:textId="24D1A85D" w:rsidR="00691D93" w:rsidRPr="00F330FD" w:rsidRDefault="00691D93" w:rsidP="00691D93">
      <w:pPr>
        <w:pStyle w:val="Paragrafoelenco"/>
        <w:numPr>
          <w:ilvl w:val="0"/>
          <w:numId w:val="6"/>
        </w:numPr>
        <w:spacing w:after="0" w:line="240" w:lineRule="auto"/>
        <w:rPr>
          <w:rFonts w:ascii="Berlin Sans FB" w:hAnsi="Berlin Sans FB"/>
          <w:color w:val="FF0000"/>
          <w:sz w:val="22"/>
        </w:rPr>
      </w:pPr>
      <w:proofErr w:type="spellStart"/>
      <w:r w:rsidRPr="00F330FD">
        <w:rPr>
          <w:rFonts w:ascii="Berlin Sans FB" w:hAnsi="Berlin Sans FB"/>
          <w:color w:val="FF0000"/>
          <w:sz w:val="22"/>
        </w:rPr>
        <w:t>Esigenze</w:t>
      </w:r>
      <w:proofErr w:type="spellEnd"/>
      <w:r w:rsidRPr="00F330FD">
        <w:rPr>
          <w:rFonts w:ascii="Berlin Sans FB" w:hAnsi="Berlin Sans FB"/>
          <w:color w:val="FF0000"/>
          <w:sz w:val="22"/>
        </w:rPr>
        <w:t xml:space="preserve"> di </w:t>
      </w:r>
      <w:proofErr w:type="spellStart"/>
      <w:r w:rsidRPr="00F330FD">
        <w:rPr>
          <w:rFonts w:ascii="Berlin Sans FB" w:hAnsi="Berlin Sans FB"/>
          <w:color w:val="FF0000"/>
          <w:sz w:val="22"/>
        </w:rPr>
        <w:t>culto</w:t>
      </w:r>
      <w:proofErr w:type="spellEnd"/>
      <w:r w:rsidRPr="00F330FD">
        <w:rPr>
          <w:rFonts w:ascii="Berlin Sans FB" w:hAnsi="Berlin Sans FB"/>
          <w:color w:val="FF0000"/>
          <w:sz w:val="22"/>
        </w:rPr>
        <w:t xml:space="preserve"> e </w:t>
      </w:r>
      <w:proofErr w:type="spellStart"/>
      <w:r w:rsidRPr="00F330FD">
        <w:rPr>
          <w:rFonts w:ascii="Berlin Sans FB" w:hAnsi="Berlin Sans FB"/>
          <w:color w:val="FF0000"/>
          <w:sz w:val="22"/>
        </w:rPr>
        <w:t>pastorale</w:t>
      </w:r>
      <w:proofErr w:type="spellEnd"/>
      <w:r w:rsidRPr="00F330FD">
        <w:rPr>
          <w:rFonts w:ascii="Berlin Sans FB" w:hAnsi="Berlin Sans FB"/>
          <w:color w:val="FF0000"/>
          <w:sz w:val="22"/>
        </w:rPr>
        <w:t xml:space="preserve"> anno </w:t>
      </w:r>
      <w:r>
        <w:rPr>
          <w:rFonts w:ascii="Berlin Sans FB" w:hAnsi="Berlin Sans FB"/>
          <w:color w:val="FF0000"/>
          <w:sz w:val="22"/>
        </w:rPr>
        <w:t>2019</w:t>
      </w:r>
      <w:r>
        <w:rPr>
          <w:rFonts w:ascii="Berlin Sans FB" w:hAnsi="Berlin Sans FB"/>
          <w:color w:val="FF0000"/>
          <w:sz w:val="22"/>
        </w:rPr>
        <w:t xml:space="preserve"> [1 </w:t>
      </w:r>
      <w:proofErr w:type="spellStart"/>
      <w:r>
        <w:rPr>
          <w:rFonts w:ascii="Berlin Sans FB" w:hAnsi="Berlin Sans FB"/>
          <w:color w:val="FF0000"/>
          <w:sz w:val="22"/>
        </w:rPr>
        <w:t>giugno</w:t>
      </w:r>
      <w:proofErr w:type="spellEnd"/>
      <w:r>
        <w:rPr>
          <w:rFonts w:ascii="Berlin Sans FB" w:hAnsi="Berlin Sans FB"/>
          <w:color w:val="FF0000"/>
          <w:sz w:val="22"/>
        </w:rPr>
        <w:t xml:space="preserve"> </w:t>
      </w:r>
      <w:r>
        <w:rPr>
          <w:rFonts w:ascii="Berlin Sans FB" w:hAnsi="Berlin Sans FB"/>
          <w:color w:val="FF0000"/>
          <w:sz w:val="22"/>
        </w:rPr>
        <w:t>2019</w:t>
      </w:r>
      <w:r>
        <w:rPr>
          <w:rFonts w:ascii="Berlin Sans FB" w:hAnsi="Berlin Sans FB"/>
          <w:color w:val="FF0000"/>
          <w:sz w:val="22"/>
        </w:rPr>
        <w:t xml:space="preserve"> – 31 </w:t>
      </w:r>
      <w:proofErr w:type="spellStart"/>
      <w:r>
        <w:rPr>
          <w:rFonts w:ascii="Berlin Sans FB" w:hAnsi="Berlin Sans FB"/>
          <w:color w:val="FF0000"/>
          <w:sz w:val="22"/>
        </w:rPr>
        <w:t>maggio</w:t>
      </w:r>
      <w:proofErr w:type="spellEnd"/>
      <w:r>
        <w:rPr>
          <w:rFonts w:ascii="Berlin Sans FB" w:hAnsi="Berlin Sans FB"/>
          <w:color w:val="FF0000"/>
          <w:sz w:val="22"/>
        </w:rPr>
        <w:t xml:space="preserve"> </w:t>
      </w:r>
      <w:r>
        <w:rPr>
          <w:rFonts w:ascii="Berlin Sans FB" w:hAnsi="Berlin Sans FB"/>
          <w:color w:val="FF0000"/>
          <w:sz w:val="22"/>
        </w:rPr>
        <w:t>2020</w:t>
      </w:r>
      <w:r>
        <w:rPr>
          <w:rFonts w:ascii="Berlin Sans FB" w:hAnsi="Berlin Sans FB"/>
          <w:color w:val="FF0000"/>
          <w:sz w:val="22"/>
        </w:rPr>
        <w:t>]</w:t>
      </w:r>
    </w:p>
    <w:p w14:paraId="74A107A1" w14:textId="60AEA219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268D879A" w14:textId="1E97F5B7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p w14:paraId="46BA2DFE" w14:textId="6F83522C" w:rsidR="00525C9C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bookmarkStart w:id="1" w:name="_MON_1621148790"/>
    <w:bookmarkEnd w:id="1"/>
    <w:p w14:paraId="6C9FAA3C" w14:textId="77777777" w:rsidR="00525C9C" w:rsidRDefault="00525C9C" w:rsidP="00525C9C">
      <w:r>
        <w:object w:dxaOrig="8821" w:dyaOrig="8866" w14:anchorId="055CCB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00.25pt" o:ole="">
            <v:imagedata r:id="rId10" o:title=""/>
          </v:shape>
          <o:OLEObject Type="Embed" ProgID="Excel.Sheet.12" ShapeID="_x0000_i1025" DrawAspect="Content" ObjectID="_1654606400" r:id="rId11"/>
        </w:object>
      </w:r>
    </w:p>
    <w:p w14:paraId="44529F2E" w14:textId="77777777" w:rsidR="00525C9C" w:rsidRPr="00377B7D" w:rsidRDefault="00525C9C" w:rsidP="00525C9C"/>
    <w:p w14:paraId="06CD4781" w14:textId="77777777" w:rsidR="00525C9C" w:rsidRPr="00691D93" w:rsidRDefault="00525C9C" w:rsidP="00525C9C">
      <w:pPr>
        <w:pStyle w:val="Paragrafoelenco"/>
        <w:numPr>
          <w:ilvl w:val="0"/>
          <w:numId w:val="6"/>
        </w:numPr>
        <w:spacing w:after="160" w:line="259" w:lineRule="auto"/>
        <w:rPr>
          <w:rFonts w:ascii="Berlin Sans FB" w:hAnsi="Berlin Sans FB"/>
          <w:color w:val="FF0000"/>
          <w:sz w:val="24"/>
        </w:rPr>
      </w:pPr>
      <w:proofErr w:type="spellStart"/>
      <w:r w:rsidRPr="00691D93">
        <w:rPr>
          <w:rFonts w:ascii="Berlin Sans FB" w:hAnsi="Berlin Sans FB"/>
          <w:color w:val="FF0000"/>
          <w:sz w:val="24"/>
        </w:rPr>
        <w:t>Interventi</w:t>
      </w:r>
      <w:proofErr w:type="spellEnd"/>
      <w:r w:rsidRPr="00691D93">
        <w:rPr>
          <w:rFonts w:ascii="Berlin Sans FB" w:hAnsi="Berlin Sans FB"/>
          <w:color w:val="FF0000"/>
          <w:sz w:val="24"/>
        </w:rPr>
        <w:t xml:space="preserve"> </w:t>
      </w:r>
      <w:proofErr w:type="spellStart"/>
      <w:r w:rsidRPr="00691D93">
        <w:rPr>
          <w:rFonts w:ascii="Berlin Sans FB" w:hAnsi="Berlin Sans FB"/>
          <w:color w:val="FF0000"/>
          <w:sz w:val="24"/>
        </w:rPr>
        <w:t>caritativi</w:t>
      </w:r>
      <w:proofErr w:type="spellEnd"/>
      <w:r w:rsidRPr="00691D93">
        <w:rPr>
          <w:rFonts w:ascii="Berlin Sans FB" w:hAnsi="Berlin Sans FB"/>
          <w:color w:val="FF0000"/>
          <w:sz w:val="24"/>
        </w:rPr>
        <w:t xml:space="preserve"> anno 2019</w:t>
      </w:r>
    </w:p>
    <w:bookmarkStart w:id="2" w:name="_MON_1621151439"/>
    <w:bookmarkEnd w:id="2"/>
    <w:p w14:paraId="0C3CD13F" w14:textId="77777777" w:rsidR="00525C9C" w:rsidRDefault="00525C9C" w:rsidP="00525C9C">
      <w:r>
        <w:object w:dxaOrig="8821" w:dyaOrig="6052" w14:anchorId="54010BCB">
          <v:shape id="_x0000_i1026" type="#_x0000_t75" style="width:441pt;height:302.25pt" o:ole="">
            <v:imagedata r:id="rId12" o:title=""/>
          </v:shape>
          <o:OLEObject Type="Embed" ProgID="Excel.Sheet.12" ShapeID="_x0000_i1026" DrawAspect="Content" ObjectID="_1654606401" r:id="rId13"/>
        </w:object>
      </w:r>
    </w:p>
    <w:p w14:paraId="1BF44737" w14:textId="77777777" w:rsidR="00525C9C" w:rsidRPr="00985F4E" w:rsidRDefault="00525C9C" w:rsidP="009410F9">
      <w:pPr>
        <w:spacing w:after="0" w:line="240" w:lineRule="auto"/>
        <w:rPr>
          <w:rFonts w:ascii="Berlin Sans FB" w:hAnsi="Berlin Sans FB"/>
          <w:noProof/>
          <w:color w:val="000000" w:themeColor="text1"/>
          <w:lang w:val="it-IT"/>
        </w:rPr>
      </w:pPr>
    </w:p>
    <w:sectPr w:rsidR="00525C9C" w:rsidRPr="00985F4E" w:rsidSect="003B0CD3">
      <w:headerReference w:type="default" r:id="rId14"/>
      <w:footerReference w:type="default" r:id="rId15"/>
      <w:pgSz w:w="12240" w:h="15840"/>
      <w:pgMar w:top="1440" w:right="1440" w:bottom="1440" w:left="1440" w:header="720" w:footer="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EBC93" w14:textId="77777777" w:rsidR="00AF53BD" w:rsidRDefault="00AF53BD" w:rsidP="00E54778">
      <w:pPr>
        <w:spacing w:after="0" w:line="240" w:lineRule="auto"/>
      </w:pPr>
      <w:r>
        <w:separator/>
      </w:r>
    </w:p>
  </w:endnote>
  <w:endnote w:type="continuationSeparator" w:id="0">
    <w:p w14:paraId="6D856210" w14:textId="77777777" w:rsidR="00AF53BD" w:rsidRDefault="00AF53BD" w:rsidP="00E5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2559331"/>
      <w:docPartObj>
        <w:docPartGallery w:val="Page Numbers (Bottom of Page)"/>
        <w:docPartUnique/>
      </w:docPartObj>
    </w:sdtPr>
    <w:sdtContent>
      <w:p w14:paraId="7721CA23" w14:textId="77777777" w:rsidR="00AF53BD" w:rsidRDefault="00AF53B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5D76">
          <w:rPr>
            <w:noProof/>
            <w:lang w:val="it-IT"/>
          </w:rPr>
          <w:t>2</w:t>
        </w:r>
        <w:r>
          <w:fldChar w:fldCharType="end"/>
        </w:r>
      </w:p>
    </w:sdtContent>
  </w:sdt>
  <w:p w14:paraId="6654A124" w14:textId="77777777" w:rsidR="00AF53BD" w:rsidRDefault="00AF53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6C8CE" w14:textId="77777777" w:rsidR="00AF53BD" w:rsidRDefault="00AF53BD" w:rsidP="00E54778">
      <w:pPr>
        <w:spacing w:after="0" w:line="240" w:lineRule="auto"/>
      </w:pPr>
      <w:r>
        <w:separator/>
      </w:r>
    </w:p>
  </w:footnote>
  <w:footnote w:type="continuationSeparator" w:id="0">
    <w:p w14:paraId="1A4261CD" w14:textId="77777777" w:rsidR="00AF53BD" w:rsidRDefault="00AF53BD" w:rsidP="00E5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4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0"/>
      <w:gridCol w:w="1324"/>
    </w:tblGrid>
    <w:tr w:rsidR="00AF53BD" w14:paraId="7FF4E617" w14:textId="77777777" w:rsidTr="00F64C64">
      <w:trPr>
        <w:trHeight w:val="305"/>
      </w:trPr>
      <w:sdt>
        <w:sdtPr>
          <w:rPr>
            <w:rFonts w:asciiTheme="majorHAnsi" w:eastAsiaTheme="majorEastAsia" w:hAnsiTheme="majorHAnsi" w:cstheme="majorBidi"/>
            <w:color w:val="486113" w:themeColor="accent1" w:themeShade="80"/>
            <w:sz w:val="36"/>
            <w:szCs w:val="36"/>
          </w:rPr>
          <w:alias w:val="Titolo"/>
          <w:id w:val="77761602"/>
          <w:placeholder>
            <w:docPart w:val="CDB6B5F0D9EF4FDB946AC3380BCEB54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531" w:type="dxa"/>
            </w:tcPr>
            <w:p w14:paraId="6D1CC938" w14:textId="77777777" w:rsidR="00AF53BD" w:rsidRPr="00AE12FE" w:rsidRDefault="00AF53BD" w:rsidP="00AE12FE">
              <w:pPr>
                <w:pStyle w:val="Intestazione"/>
                <w:jc w:val="right"/>
                <w:rPr>
                  <w:rFonts w:asciiTheme="majorHAnsi" w:eastAsiaTheme="majorEastAsia" w:hAnsiTheme="majorHAnsi" w:cstheme="majorBidi"/>
                  <w:color w:val="486113" w:themeColor="accent1" w:themeShade="80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color w:val="486113" w:themeColor="accent1" w:themeShade="80"/>
                  <w:sz w:val="36"/>
                  <w:szCs w:val="36"/>
                  <w:lang w:val="it-IT"/>
                </w:rPr>
                <w:t>Bollettino Diocesano</w:t>
              </w:r>
            </w:p>
          </w:tc>
        </w:sdtContent>
      </w:sdt>
      <w:tc>
        <w:tcPr>
          <w:tcW w:w="1324" w:type="dxa"/>
        </w:tcPr>
        <w:p w14:paraId="04605DA3" w14:textId="226A60C1" w:rsidR="00AF53BD" w:rsidRDefault="00AF53BD" w:rsidP="00AE12FE">
          <w:pPr>
            <w:pStyle w:val="Intestazione"/>
            <w:rPr>
              <w:rFonts w:asciiTheme="majorHAnsi" w:eastAsiaTheme="majorEastAsia" w:hAnsiTheme="majorHAnsi" w:cstheme="majorBidi"/>
              <w:b/>
              <w:bCs/>
              <w:color w:val="90C226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90C226" w:themeColor="accent1"/>
              <w:sz w:val="36"/>
              <w:szCs w:val="36"/>
            </w:rPr>
            <w:t>2019</w:t>
          </w:r>
          <w:r w:rsidR="00173FDE">
            <w:rPr>
              <w:rFonts w:asciiTheme="majorHAnsi" w:eastAsiaTheme="majorEastAsia" w:hAnsiTheme="majorHAnsi" w:cstheme="majorBidi"/>
              <w:b/>
              <w:bCs/>
              <w:color w:val="90C226" w:themeColor="accent1"/>
              <w:sz w:val="36"/>
              <w:szCs w:val="36"/>
            </w:rPr>
            <w:t>-</w:t>
          </w:r>
          <w:r>
            <w:rPr>
              <w:rFonts w:asciiTheme="majorHAnsi" w:eastAsiaTheme="majorEastAsia" w:hAnsiTheme="majorHAnsi" w:cstheme="majorBidi"/>
              <w:b/>
              <w:bCs/>
              <w:color w:val="90C226" w:themeColor="accent1"/>
              <w:sz w:val="36"/>
              <w:szCs w:val="36"/>
            </w:rPr>
            <w:t>2020</w:t>
          </w:r>
        </w:p>
      </w:tc>
    </w:tr>
  </w:tbl>
  <w:p w14:paraId="712C032D" w14:textId="77777777" w:rsidR="00AF53BD" w:rsidRPr="00E54778" w:rsidRDefault="00AF53BD" w:rsidP="00E5477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14989"/>
    <w:multiLevelType w:val="hybridMultilevel"/>
    <w:tmpl w:val="DD106F10"/>
    <w:lvl w:ilvl="0" w:tplc="5716470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2157"/>
    <w:multiLevelType w:val="multilevel"/>
    <w:tmpl w:val="98CE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AA60A4"/>
    <w:multiLevelType w:val="multilevel"/>
    <w:tmpl w:val="5B42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0555C1"/>
    <w:multiLevelType w:val="multilevel"/>
    <w:tmpl w:val="497C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3751DE"/>
    <w:multiLevelType w:val="hybridMultilevel"/>
    <w:tmpl w:val="F9FA9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C3B50"/>
    <w:multiLevelType w:val="multilevel"/>
    <w:tmpl w:val="70B0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78"/>
    <w:rsid w:val="0001181B"/>
    <w:rsid w:val="000278B2"/>
    <w:rsid w:val="00043DB9"/>
    <w:rsid w:val="000614A7"/>
    <w:rsid w:val="000A03D3"/>
    <w:rsid w:val="000F3BCD"/>
    <w:rsid w:val="0016341A"/>
    <w:rsid w:val="001728B5"/>
    <w:rsid w:val="00173FDE"/>
    <w:rsid w:val="0017441E"/>
    <w:rsid w:val="001B16A0"/>
    <w:rsid w:val="002229F3"/>
    <w:rsid w:val="002320FF"/>
    <w:rsid w:val="00233D59"/>
    <w:rsid w:val="00266244"/>
    <w:rsid w:val="00282E9E"/>
    <w:rsid w:val="00283BFC"/>
    <w:rsid w:val="00342EA9"/>
    <w:rsid w:val="003941CE"/>
    <w:rsid w:val="003B0CD3"/>
    <w:rsid w:val="003B1733"/>
    <w:rsid w:val="003C0B0E"/>
    <w:rsid w:val="00430820"/>
    <w:rsid w:val="0044289D"/>
    <w:rsid w:val="004622C9"/>
    <w:rsid w:val="004817F4"/>
    <w:rsid w:val="004879F0"/>
    <w:rsid w:val="004905EC"/>
    <w:rsid w:val="004A6FDB"/>
    <w:rsid w:val="004D19F4"/>
    <w:rsid w:val="00507F97"/>
    <w:rsid w:val="00525C9C"/>
    <w:rsid w:val="005502E2"/>
    <w:rsid w:val="005A5339"/>
    <w:rsid w:val="005D63EF"/>
    <w:rsid w:val="005E740D"/>
    <w:rsid w:val="00642739"/>
    <w:rsid w:val="00691D93"/>
    <w:rsid w:val="00697A76"/>
    <w:rsid w:val="006B4CA7"/>
    <w:rsid w:val="006B6322"/>
    <w:rsid w:val="006D74E0"/>
    <w:rsid w:val="006E0A1B"/>
    <w:rsid w:val="00704E6F"/>
    <w:rsid w:val="00721790"/>
    <w:rsid w:val="00727246"/>
    <w:rsid w:val="007318FF"/>
    <w:rsid w:val="00786E97"/>
    <w:rsid w:val="007A2A4C"/>
    <w:rsid w:val="007C7DAD"/>
    <w:rsid w:val="00813270"/>
    <w:rsid w:val="0081425A"/>
    <w:rsid w:val="00815423"/>
    <w:rsid w:val="0083100F"/>
    <w:rsid w:val="008539DA"/>
    <w:rsid w:val="008674E4"/>
    <w:rsid w:val="00875FE3"/>
    <w:rsid w:val="008B3736"/>
    <w:rsid w:val="008D7CA3"/>
    <w:rsid w:val="008E31D4"/>
    <w:rsid w:val="008E4396"/>
    <w:rsid w:val="008F6268"/>
    <w:rsid w:val="00915569"/>
    <w:rsid w:val="009410F9"/>
    <w:rsid w:val="00954F74"/>
    <w:rsid w:val="00967263"/>
    <w:rsid w:val="009755CE"/>
    <w:rsid w:val="00985F4E"/>
    <w:rsid w:val="009D2C03"/>
    <w:rsid w:val="009E15CB"/>
    <w:rsid w:val="009E5025"/>
    <w:rsid w:val="00A246F4"/>
    <w:rsid w:val="00A349B7"/>
    <w:rsid w:val="00A437CB"/>
    <w:rsid w:val="00A45D76"/>
    <w:rsid w:val="00A56E31"/>
    <w:rsid w:val="00A63A27"/>
    <w:rsid w:val="00A6672D"/>
    <w:rsid w:val="00A96D22"/>
    <w:rsid w:val="00AE12FE"/>
    <w:rsid w:val="00AE13B1"/>
    <w:rsid w:val="00AF53BD"/>
    <w:rsid w:val="00B0230D"/>
    <w:rsid w:val="00B157E9"/>
    <w:rsid w:val="00B272F3"/>
    <w:rsid w:val="00B45719"/>
    <w:rsid w:val="00B66BEF"/>
    <w:rsid w:val="00B90A47"/>
    <w:rsid w:val="00B93D65"/>
    <w:rsid w:val="00C41B8F"/>
    <w:rsid w:val="00C76C99"/>
    <w:rsid w:val="00D15756"/>
    <w:rsid w:val="00DA0E20"/>
    <w:rsid w:val="00DA2A96"/>
    <w:rsid w:val="00E0414D"/>
    <w:rsid w:val="00E35831"/>
    <w:rsid w:val="00E54778"/>
    <w:rsid w:val="00EA1CBF"/>
    <w:rsid w:val="00EA591C"/>
    <w:rsid w:val="00F06BE8"/>
    <w:rsid w:val="00F215C1"/>
    <w:rsid w:val="00F36546"/>
    <w:rsid w:val="00F55784"/>
    <w:rsid w:val="00F64C64"/>
    <w:rsid w:val="00F842FC"/>
    <w:rsid w:val="00FC2A91"/>
    <w:rsid w:val="00FC4D8D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208926"/>
  <w15:chartTrackingRefBased/>
  <w15:docId w15:val="{A32B1E01-7942-4414-A7CE-CCA9C1A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595959" w:themeColor="text1" w:themeTint="A6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4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778"/>
  </w:style>
  <w:style w:type="paragraph" w:styleId="Pidipagina">
    <w:name w:val="footer"/>
    <w:basedOn w:val="Normale"/>
    <w:link w:val="PidipaginaCarattere"/>
    <w:uiPriority w:val="99"/>
    <w:unhideWhenUsed/>
    <w:rsid w:val="00E54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778"/>
  </w:style>
  <w:style w:type="paragraph" w:styleId="NormaleWeb">
    <w:name w:val="Normal (Web)"/>
    <w:basedOn w:val="Normale"/>
    <w:uiPriority w:val="99"/>
    <w:semiHidden/>
    <w:unhideWhenUsed/>
    <w:rsid w:val="0028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1.xlsx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.xlsx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ico\AppData\Roaming\Microsoft\Templates\Modello%20Faccia%20(vuot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B6B5F0D9EF4FDB946AC3380BCEB5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A3E78-3D78-440F-A5F7-8DB19DC6F142}"/>
      </w:docPartPr>
      <w:docPartBody>
        <w:p w:rsidR="00517587" w:rsidRDefault="00064A43" w:rsidP="00064A43">
          <w:pPr>
            <w:pStyle w:val="CDB6B5F0D9EF4FDB946AC3380BCEB54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43"/>
    <w:rsid w:val="00064A43"/>
    <w:rsid w:val="001F5C3A"/>
    <w:rsid w:val="00517587"/>
    <w:rsid w:val="00B250B8"/>
    <w:rsid w:val="00B37380"/>
    <w:rsid w:val="00B5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0ED38ED450E41908B69DAE75161365B">
    <w:name w:val="E0ED38ED450E41908B69DAE75161365B"/>
    <w:rsid w:val="00064A43"/>
  </w:style>
  <w:style w:type="paragraph" w:customStyle="1" w:styleId="CDB6B5F0D9EF4FDB946AC3380BCEB547">
    <w:name w:val="CDB6B5F0D9EF4FDB946AC3380BCEB547"/>
    <w:rsid w:val="00064A43"/>
  </w:style>
  <w:style w:type="paragraph" w:customStyle="1" w:styleId="57AE518F2CB9404180FC85283F63258A">
    <w:name w:val="57AE518F2CB9404180FC85283F63258A"/>
    <w:rsid w:val="00064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Faccia (vuoto)</Template>
  <TotalTime>414</TotalTime>
  <Pages>16</Pages>
  <Words>2733</Words>
  <Characters>15584</Characters>
  <Application>Microsoft Office Word</Application>
  <DocSecurity>0</DocSecurity>
  <Lines>129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Bollettino Diocesano</vt:lpstr>
      <vt:lpstr/>
    </vt:vector>
  </TitlesOfParts>
  <Company/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Bollettino Diocesano</dc:title>
  <dc:creator>Federico</dc:creator>
  <cp:keywords/>
  <cp:lastModifiedBy>Francesca</cp:lastModifiedBy>
  <cp:revision>23</cp:revision>
  <dcterms:created xsi:type="dcterms:W3CDTF">2019-06-04T14:42:00Z</dcterms:created>
  <dcterms:modified xsi:type="dcterms:W3CDTF">2020-06-25T14:07:00Z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